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240" w:rsidRPr="00C529EF" w:rsidRDefault="00C529EF" w:rsidP="00891487">
      <w:pPr>
        <w:pStyle w:val="Heading1"/>
        <w:jc w:val="center"/>
        <w:rPr>
          <w:sz w:val="40"/>
          <w:szCs w:val="40"/>
        </w:rPr>
      </w:pPr>
      <w:r w:rsidRPr="00C529EF">
        <w:rPr>
          <w:sz w:val="40"/>
          <w:szCs w:val="40"/>
        </w:rPr>
        <w:t>Kurzweil 3000-</w:t>
      </w:r>
      <w:r w:rsidRPr="00C529EF">
        <w:rPr>
          <w:i/>
          <w:sz w:val="40"/>
          <w:szCs w:val="40"/>
        </w:rPr>
        <w:t>firefly</w:t>
      </w:r>
      <w:r w:rsidRPr="00C529EF">
        <w:rPr>
          <w:sz w:val="40"/>
          <w:szCs w:val="40"/>
        </w:rPr>
        <w:t xml:space="preserve"> </w:t>
      </w:r>
      <w:r w:rsidR="00356F62">
        <w:rPr>
          <w:sz w:val="40"/>
          <w:szCs w:val="40"/>
        </w:rPr>
        <w:t xml:space="preserve">Implementation </w:t>
      </w:r>
      <w:r w:rsidRPr="00C529EF">
        <w:rPr>
          <w:sz w:val="40"/>
          <w:szCs w:val="40"/>
        </w:rPr>
        <w:t>Checklist</w:t>
      </w:r>
    </w:p>
    <w:tbl>
      <w:tblPr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865"/>
        <w:gridCol w:w="10088"/>
      </w:tblGrid>
      <w:tr w:rsidR="00F3153F" w:rsidTr="00FA7A52">
        <w:trPr>
          <w:trHeight w:val="216"/>
        </w:trPr>
        <w:tc>
          <w:tcPr>
            <w:tcW w:w="5000" w:type="pct"/>
            <w:gridSpan w:val="2"/>
            <w:shd w:val="clear" w:color="auto" w:fill="DBE5F1" w:themeFill="accent1" w:themeFillTint="33"/>
            <w:vAlign w:val="bottom"/>
          </w:tcPr>
          <w:p w:rsidR="00F3153F" w:rsidRPr="00850920" w:rsidRDefault="00C529EF" w:rsidP="00080433">
            <w:pPr>
              <w:pStyle w:val="Heading2"/>
              <w:rPr>
                <w:sz w:val="32"/>
                <w:szCs w:val="32"/>
              </w:rPr>
            </w:pPr>
            <w:r w:rsidRPr="00850920">
              <w:rPr>
                <w:sz w:val="32"/>
                <w:szCs w:val="32"/>
              </w:rPr>
              <w:t>Organizational</w:t>
            </w:r>
            <w:r w:rsidR="00F3153F" w:rsidRPr="00850920">
              <w:rPr>
                <w:sz w:val="32"/>
                <w:szCs w:val="32"/>
              </w:rPr>
              <w:t xml:space="preserve"> INFORMATION</w:t>
            </w:r>
          </w:p>
        </w:tc>
      </w:tr>
      <w:tr w:rsidR="00F3153F" w:rsidTr="00586557">
        <w:trPr>
          <w:trHeight w:val="360"/>
        </w:trPr>
        <w:tc>
          <w:tcPr>
            <w:tcW w:w="1106" w:type="pct"/>
            <w:vAlign w:val="center"/>
          </w:tcPr>
          <w:p w:rsidR="00F3153F" w:rsidRPr="00850920" w:rsidRDefault="00C529EF" w:rsidP="00F3153F">
            <w:pPr>
              <w:rPr>
                <w:sz w:val="24"/>
              </w:rPr>
            </w:pPr>
            <w:r w:rsidRPr="00850920">
              <w:rPr>
                <w:sz w:val="24"/>
              </w:rPr>
              <w:t>Organization</w:t>
            </w:r>
            <w:r w:rsidR="006468A5">
              <w:rPr>
                <w:sz w:val="24"/>
              </w:rPr>
              <w:t>/school</w:t>
            </w:r>
            <w:r w:rsidR="00F3153F" w:rsidRPr="00850920">
              <w:rPr>
                <w:sz w:val="24"/>
              </w:rPr>
              <w:t xml:space="preserve">: </w:t>
            </w:r>
          </w:p>
        </w:tc>
        <w:bookmarkStart w:id="0" w:name="Organization_name"/>
        <w:tc>
          <w:tcPr>
            <w:tcW w:w="3894" w:type="pct"/>
            <w:vAlign w:val="center"/>
          </w:tcPr>
          <w:p w:rsidR="00F3153F" w:rsidRPr="00D36A80" w:rsidRDefault="009D2BE1" w:rsidP="00F3153F">
            <w:r>
              <w:fldChar w:fldCharType="begin">
                <w:ffData>
                  <w:name w:val="Organization_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6468A5" w:rsidTr="00586557">
        <w:trPr>
          <w:trHeight w:val="360"/>
        </w:trPr>
        <w:tc>
          <w:tcPr>
            <w:tcW w:w="1106" w:type="pct"/>
            <w:vAlign w:val="center"/>
          </w:tcPr>
          <w:p w:rsidR="006468A5" w:rsidRPr="00850920" w:rsidRDefault="006468A5" w:rsidP="00F3153F">
            <w:pPr>
              <w:rPr>
                <w:sz w:val="24"/>
              </w:rPr>
            </w:pPr>
            <w:r>
              <w:rPr>
                <w:sz w:val="24"/>
              </w:rPr>
              <w:t xml:space="preserve">District </w:t>
            </w:r>
            <w:r w:rsidRPr="006468A5">
              <w:rPr>
                <w:sz w:val="16"/>
                <w:szCs w:val="16"/>
              </w:rPr>
              <w:t>(if applicable):</w:t>
            </w:r>
          </w:p>
        </w:tc>
        <w:tc>
          <w:tcPr>
            <w:tcW w:w="3894" w:type="pct"/>
            <w:vAlign w:val="center"/>
          </w:tcPr>
          <w:p w:rsidR="006468A5" w:rsidRDefault="006468A5" w:rsidP="00F3153F">
            <w: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53F" w:rsidRPr="006C1BD5" w:rsidTr="00586557">
        <w:trPr>
          <w:trHeight w:val="576"/>
        </w:trPr>
        <w:tc>
          <w:tcPr>
            <w:tcW w:w="1106" w:type="pct"/>
            <w:vAlign w:val="center"/>
          </w:tcPr>
          <w:p w:rsidR="00F3153F" w:rsidRDefault="00F3153F" w:rsidP="00F3153F">
            <w:pPr>
              <w:rPr>
                <w:sz w:val="24"/>
              </w:rPr>
            </w:pPr>
            <w:r w:rsidRPr="00850920">
              <w:rPr>
                <w:sz w:val="24"/>
              </w:rPr>
              <w:t xml:space="preserve">Address: </w:t>
            </w:r>
          </w:p>
          <w:p w:rsidR="00F63DBA" w:rsidRPr="00850920" w:rsidRDefault="00F63DBA" w:rsidP="00F3153F">
            <w:pPr>
              <w:rPr>
                <w:sz w:val="24"/>
              </w:rPr>
            </w:pPr>
          </w:p>
        </w:tc>
        <w:bookmarkStart w:id="1" w:name="Address"/>
        <w:tc>
          <w:tcPr>
            <w:tcW w:w="3894" w:type="pct"/>
            <w:vAlign w:val="center"/>
          </w:tcPr>
          <w:p w:rsidR="00F3153F" w:rsidRDefault="009D2BE1" w:rsidP="00F3153F">
            <w: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3153F" w:rsidTr="00586557">
        <w:trPr>
          <w:trHeight w:val="360"/>
        </w:trPr>
        <w:tc>
          <w:tcPr>
            <w:tcW w:w="1106" w:type="pct"/>
            <w:vAlign w:val="center"/>
          </w:tcPr>
          <w:p w:rsidR="00F3153F" w:rsidRPr="00850920" w:rsidRDefault="00F3153F" w:rsidP="00F3153F">
            <w:pPr>
              <w:rPr>
                <w:sz w:val="24"/>
              </w:rPr>
            </w:pPr>
            <w:r w:rsidRPr="00850920">
              <w:rPr>
                <w:sz w:val="24"/>
              </w:rPr>
              <w:t xml:space="preserve">Telephone number: </w:t>
            </w:r>
          </w:p>
        </w:tc>
        <w:bookmarkStart w:id="2" w:name="Telephone_number"/>
        <w:tc>
          <w:tcPr>
            <w:tcW w:w="3894" w:type="pct"/>
            <w:vAlign w:val="center"/>
          </w:tcPr>
          <w:p w:rsidR="00F3153F" w:rsidRPr="00EE40E1" w:rsidRDefault="009D2BE1" w:rsidP="00F3153F">
            <w:r>
              <w:fldChar w:fldCharType="begin">
                <w:ffData>
                  <w:name w:val="Telephone_numbe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3153F" w:rsidTr="00586557">
        <w:trPr>
          <w:trHeight w:val="360"/>
        </w:trPr>
        <w:tc>
          <w:tcPr>
            <w:tcW w:w="1106" w:type="pct"/>
            <w:vAlign w:val="center"/>
          </w:tcPr>
          <w:p w:rsidR="00F3153F" w:rsidRPr="00850920" w:rsidRDefault="00F3153F" w:rsidP="00F3153F">
            <w:pPr>
              <w:rPr>
                <w:sz w:val="24"/>
              </w:rPr>
            </w:pPr>
            <w:r w:rsidRPr="00850920">
              <w:rPr>
                <w:sz w:val="24"/>
              </w:rPr>
              <w:t xml:space="preserve">Fax number: </w:t>
            </w:r>
          </w:p>
        </w:tc>
        <w:bookmarkStart w:id="3" w:name="Fax_number"/>
        <w:tc>
          <w:tcPr>
            <w:tcW w:w="3894" w:type="pct"/>
            <w:vAlign w:val="center"/>
          </w:tcPr>
          <w:p w:rsidR="00F3153F" w:rsidRPr="00EE40E1" w:rsidRDefault="005465FF" w:rsidP="00F3153F">
            <w:r>
              <w:fldChar w:fldCharType="begin">
                <w:ffData>
                  <w:name w:val="Fax_numbe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3153F" w:rsidTr="00586557">
        <w:trPr>
          <w:trHeight w:val="360"/>
        </w:trPr>
        <w:tc>
          <w:tcPr>
            <w:tcW w:w="1106" w:type="pct"/>
            <w:vAlign w:val="center"/>
          </w:tcPr>
          <w:p w:rsidR="00F3153F" w:rsidRPr="00850920" w:rsidRDefault="00586557" w:rsidP="00F3153F">
            <w:pPr>
              <w:rPr>
                <w:sz w:val="24"/>
              </w:rPr>
            </w:pPr>
            <w:r w:rsidRPr="00850920">
              <w:rPr>
                <w:sz w:val="24"/>
              </w:rPr>
              <w:t>Proposed</w:t>
            </w:r>
            <w:r w:rsidR="00C529EF" w:rsidRPr="00850920">
              <w:rPr>
                <w:sz w:val="24"/>
              </w:rPr>
              <w:t xml:space="preserve"> start date</w:t>
            </w:r>
            <w:r w:rsidR="00F3153F" w:rsidRPr="00850920">
              <w:rPr>
                <w:sz w:val="24"/>
              </w:rPr>
              <w:t xml:space="preserve">: </w:t>
            </w:r>
          </w:p>
        </w:tc>
        <w:bookmarkStart w:id="4" w:name="Proposed_start_date"/>
        <w:tc>
          <w:tcPr>
            <w:tcW w:w="3894" w:type="pct"/>
            <w:vAlign w:val="center"/>
          </w:tcPr>
          <w:p w:rsidR="00F3153F" w:rsidRDefault="005465FF" w:rsidP="0045746F">
            <w:r>
              <w:fldChar w:fldCharType="begin">
                <w:ffData>
                  <w:name w:val="Proposed_start_dat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F3153F" w:rsidTr="00586557">
        <w:trPr>
          <w:trHeight w:val="360"/>
        </w:trPr>
        <w:tc>
          <w:tcPr>
            <w:tcW w:w="1106" w:type="pct"/>
            <w:vAlign w:val="center"/>
          </w:tcPr>
          <w:p w:rsidR="00C529EF" w:rsidRPr="00850920" w:rsidRDefault="000F0E35" w:rsidP="00F3153F">
            <w:pPr>
              <w:rPr>
                <w:sz w:val="16"/>
                <w:szCs w:val="16"/>
              </w:rPr>
            </w:pPr>
            <w:r>
              <w:rPr>
                <w:sz w:val="24"/>
              </w:rPr>
              <w:t>Number of licenses</w:t>
            </w:r>
          </w:p>
        </w:tc>
        <w:tc>
          <w:tcPr>
            <w:tcW w:w="3894" w:type="pct"/>
            <w:vAlign w:val="center"/>
          </w:tcPr>
          <w:p w:rsidR="00F3153F" w:rsidRDefault="000F0E35" w:rsidP="002B1052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>
              <w:instrText xml:space="preserve"> FORMTEXT </w:instrText>
            </w:r>
            <w:r>
              <w:fldChar w:fldCharType="separate"/>
            </w:r>
            <w:r w:rsidR="002B1052">
              <w:t> </w:t>
            </w:r>
            <w:r w:rsidR="002B1052">
              <w:t> </w:t>
            </w:r>
            <w:r w:rsidR="002B1052">
              <w:t> </w:t>
            </w:r>
            <w:r w:rsidR="002B1052">
              <w:t> </w:t>
            </w:r>
            <w:r w:rsidR="002B1052">
              <w:t> </w:t>
            </w:r>
            <w:r>
              <w:fldChar w:fldCharType="end"/>
            </w:r>
            <w:bookmarkEnd w:id="5"/>
          </w:p>
        </w:tc>
      </w:tr>
      <w:tr w:rsidR="00C529EF" w:rsidTr="00586557">
        <w:trPr>
          <w:trHeight w:val="360"/>
        </w:trPr>
        <w:tc>
          <w:tcPr>
            <w:tcW w:w="1106" w:type="pct"/>
            <w:vAlign w:val="center"/>
          </w:tcPr>
          <w:p w:rsidR="00C529EF" w:rsidRPr="00850920" w:rsidRDefault="000F0E35" w:rsidP="00F3153F">
            <w:pPr>
              <w:rPr>
                <w:sz w:val="16"/>
                <w:szCs w:val="16"/>
              </w:rPr>
            </w:pPr>
            <w:r>
              <w:rPr>
                <w:sz w:val="24"/>
              </w:rPr>
              <w:t>Length of subscription</w:t>
            </w:r>
          </w:p>
        </w:tc>
        <w:tc>
          <w:tcPr>
            <w:tcW w:w="3894" w:type="pct"/>
            <w:vAlign w:val="center"/>
          </w:tcPr>
          <w:p w:rsidR="00C529EF" w:rsidRDefault="000F0E35" w:rsidP="00F3153F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EA4AAB" w:rsidTr="00EA4AAB">
        <w:trPr>
          <w:trHeight w:val="377"/>
        </w:trPr>
        <w:tc>
          <w:tcPr>
            <w:tcW w:w="1106" w:type="pct"/>
            <w:vAlign w:val="center"/>
          </w:tcPr>
          <w:p w:rsidR="00EA4AAB" w:rsidRDefault="00EA4AAB" w:rsidP="00F3153F">
            <w:pPr>
              <w:rPr>
                <w:sz w:val="24"/>
              </w:rPr>
            </w:pPr>
            <w:r>
              <w:rPr>
                <w:sz w:val="24"/>
              </w:rPr>
              <w:t>Platform</w:t>
            </w:r>
          </w:p>
        </w:tc>
        <w:tc>
          <w:tcPr>
            <w:tcW w:w="3894" w:type="pct"/>
            <w:vAlign w:val="center"/>
          </w:tcPr>
          <w:p w:rsidR="00EA4AAB" w:rsidRDefault="00EA4AAB" w:rsidP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"/>
            <w:r>
              <w:instrText xml:space="preserve"> FORMCHECKBOX </w:instrText>
            </w:r>
            <w:r w:rsidR="002730B0">
              <w:fldChar w:fldCharType="separate"/>
            </w:r>
            <w:r>
              <w:fldChar w:fldCharType="end"/>
            </w:r>
            <w:bookmarkEnd w:id="7"/>
            <w:r>
              <w:t xml:space="preserve">  </w:t>
            </w:r>
            <w:r w:rsidRPr="00EA4AAB">
              <w:rPr>
                <w:sz w:val="24"/>
              </w:rPr>
              <w:t>Macintosh</w:t>
            </w:r>
            <w:r>
              <w:rPr>
                <w:sz w:val="24"/>
              </w:rPr>
              <w:t xml:space="preserve">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730B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sz w:val="24"/>
              </w:rPr>
              <w:t xml:space="preserve">Windows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730B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sz w:val="24"/>
              </w:rPr>
              <w:t xml:space="preserve">Mixed  </w:t>
            </w:r>
          </w:p>
        </w:tc>
      </w:tr>
    </w:tbl>
    <w:p w:rsidR="00F63DBA" w:rsidRDefault="00F63DBA"/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623"/>
        <w:gridCol w:w="5720"/>
        <w:gridCol w:w="5607"/>
      </w:tblGrid>
      <w:tr w:rsidR="007C42A8" w:rsidTr="00356F62">
        <w:tc>
          <w:tcPr>
            <w:tcW w:w="12950" w:type="dxa"/>
            <w:gridSpan w:val="3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:rsidR="007C42A8" w:rsidRPr="00CE5D6E" w:rsidRDefault="007C42A8" w:rsidP="00C529EF">
            <w:pPr>
              <w:pStyle w:val="Heading2"/>
              <w:tabs>
                <w:tab w:val="left" w:pos="6760"/>
              </w:tabs>
              <w:rPr>
                <w:sz w:val="24"/>
              </w:rPr>
            </w:pPr>
            <w:r w:rsidRPr="00850920">
              <w:rPr>
                <w:sz w:val="32"/>
                <w:szCs w:val="32"/>
              </w:rPr>
              <w:t>CHECKLIST</w:t>
            </w:r>
            <w:r w:rsidR="00C529EF" w:rsidRPr="00850920">
              <w:rPr>
                <w:sz w:val="32"/>
                <w:szCs w:val="32"/>
              </w:rPr>
              <w:tab/>
              <w:t>Details</w:t>
            </w:r>
          </w:p>
        </w:tc>
      </w:tr>
      <w:tr w:rsidR="00891487" w:rsidTr="00356F62">
        <w:tc>
          <w:tcPr>
            <w:tcW w:w="12950" w:type="dxa"/>
            <w:gridSpan w:val="3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Pr="00891487" w:rsidRDefault="00891487">
            <w:pPr>
              <w:rPr>
                <w:b/>
                <w:sz w:val="24"/>
              </w:rPr>
            </w:pPr>
            <w:r w:rsidRPr="00891487">
              <w:rPr>
                <w:b/>
                <w:sz w:val="24"/>
              </w:rPr>
              <w:t>Participants</w:t>
            </w:r>
          </w:p>
        </w:tc>
      </w:tr>
      <w:bookmarkStart w:id="8" w:name="Pilot_coordinator"/>
      <w:bookmarkStart w:id="9" w:name="_GoBack"/>
      <w:tr w:rsidR="007C42A8" w:rsidTr="00356F62">
        <w:tc>
          <w:tcPr>
            <w:tcW w:w="45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C42A8" w:rsidRDefault="005465FF" w:rsidP="00F5449B">
            <w:pPr>
              <w:jc w:val="center"/>
            </w:pPr>
            <w:r>
              <w:fldChar w:fldCharType="begin">
                <w:ffData>
                  <w:name w:val="Pilot_coordinato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30B0">
              <w:fldChar w:fldCharType="separate"/>
            </w:r>
            <w:r>
              <w:fldChar w:fldCharType="end"/>
            </w:r>
            <w:bookmarkEnd w:id="8"/>
            <w:bookmarkEnd w:id="9"/>
          </w:p>
        </w:tc>
        <w:tc>
          <w:tcPr>
            <w:tcW w:w="615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C42A8" w:rsidRPr="00850920" w:rsidRDefault="00356F62" w:rsidP="00C529EF">
            <w:pPr>
              <w:rPr>
                <w:sz w:val="24"/>
              </w:rPr>
            </w:pPr>
            <w:r>
              <w:rPr>
                <w:sz w:val="24"/>
              </w:rPr>
              <w:t>Identify Project</w:t>
            </w:r>
            <w:r w:rsidR="00CE5D6E">
              <w:rPr>
                <w:sz w:val="24"/>
              </w:rPr>
              <w:t xml:space="preserve"> Coordinator</w:t>
            </w:r>
          </w:p>
        </w:tc>
        <w:bookmarkStart w:id="10" w:name="Text1"/>
        <w:tc>
          <w:tcPr>
            <w:tcW w:w="634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45746F" w:rsidRPr="00850920" w:rsidRDefault="00FF7D9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"/>
          </w:p>
        </w:tc>
      </w:tr>
      <w:bookmarkStart w:id="11" w:name="IT_Lead"/>
      <w:tr w:rsidR="007C42A8" w:rsidTr="00356F62">
        <w:tc>
          <w:tcPr>
            <w:tcW w:w="45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C42A8" w:rsidRDefault="005465FF" w:rsidP="00356F62">
            <w:pPr>
              <w:jc w:val="center"/>
            </w:pPr>
            <w:r>
              <w:fldChar w:fldCharType="begin">
                <w:ffData>
                  <w:name w:val="IT_Lea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30B0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615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C42A8" w:rsidRPr="00850920" w:rsidRDefault="00CE5D6E" w:rsidP="006A3C0D">
            <w:pPr>
              <w:rPr>
                <w:sz w:val="24"/>
              </w:rPr>
            </w:pPr>
            <w:r>
              <w:rPr>
                <w:sz w:val="24"/>
              </w:rPr>
              <w:t>Identify IT Lead</w:t>
            </w:r>
          </w:p>
        </w:tc>
        <w:bookmarkStart w:id="12" w:name="Text2"/>
        <w:tc>
          <w:tcPr>
            <w:tcW w:w="634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C42A8" w:rsidRPr="00850920" w:rsidRDefault="00FF7D9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"/>
          </w:p>
        </w:tc>
      </w:tr>
      <w:bookmarkStart w:id="13" w:name="teachers"/>
      <w:tr w:rsidR="007C42A8" w:rsidTr="00356F62">
        <w:tc>
          <w:tcPr>
            <w:tcW w:w="45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C42A8" w:rsidRDefault="005465FF" w:rsidP="00F5449B">
            <w:pPr>
              <w:jc w:val="center"/>
            </w:pPr>
            <w:r>
              <w:fldChar w:fldCharType="begin">
                <w:ffData>
                  <w:name w:val="teacher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30B0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615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C529EF" w:rsidRPr="00850920" w:rsidRDefault="00CE5D6E" w:rsidP="007C42A8">
            <w:pPr>
              <w:rPr>
                <w:sz w:val="24"/>
              </w:rPr>
            </w:pPr>
            <w:r>
              <w:rPr>
                <w:sz w:val="24"/>
              </w:rPr>
              <w:t>Identify p</w:t>
            </w:r>
            <w:r w:rsidR="00C529EF" w:rsidRPr="00850920">
              <w:rPr>
                <w:sz w:val="24"/>
              </w:rPr>
              <w:t>articipating teac</w:t>
            </w:r>
            <w:r>
              <w:rPr>
                <w:sz w:val="24"/>
              </w:rPr>
              <w:t>her(s)</w:t>
            </w:r>
          </w:p>
        </w:tc>
        <w:tc>
          <w:tcPr>
            <w:tcW w:w="634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C529EF" w:rsidRPr="00850920" w:rsidRDefault="00FF7D9D" w:rsidP="00FB582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" w:name="Tex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"/>
          </w:p>
        </w:tc>
      </w:tr>
      <w:bookmarkStart w:id="15" w:name="students"/>
      <w:tr w:rsidR="00891487" w:rsidTr="00356F62">
        <w:tc>
          <w:tcPr>
            <w:tcW w:w="45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Default="005465FF" w:rsidP="00F5449B">
            <w:pPr>
              <w:jc w:val="center"/>
            </w:pPr>
            <w:r>
              <w:fldChar w:fldCharType="begin">
                <w:ffData>
                  <w:name w:val="student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30B0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615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Pr="00850920" w:rsidRDefault="00CE5D6E" w:rsidP="007C42A8">
            <w:pPr>
              <w:rPr>
                <w:sz w:val="24"/>
              </w:rPr>
            </w:pPr>
            <w:r>
              <w:rPr>
                <w:sz w:val="24"/>
              </w:rPr>
              <w:t>Identify participating students</w:t>
            </w:r>
          </w:p>
        </w:tc>
        <w:tc>
          <w:tcPr>
            <w:tcW w:w="634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Pr="00850920" w:rsidRDefault="00FF7D9D" w:rsidP="00157CA0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6" w:name="Text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"/>
          </w:p>
        </w:tc>
      </w:tr>
      <w:tr w:rsidR="00891487" w:rsidTr="00356F62">
        <w:tc>
          <w:tcPr>
            <w:tcW w:w="12950" w:type="dxa"/>
            <w:gridSpan w:val="3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Pr="00850920" w:rsidRDefault="00891487" w:rsidP="00C529EF">
            <w:pPr>
              <w:rPr>
                <w:b/>
                <w:sz w:val="32"/>
                <w:szCs w:val="32"/>
              </w:rPr>
            </w:pPr>
            <w:r w:rsidRPr="00850920">
              <w:rPr>
                <w:b/>
                <w:sz w:val="32"/>
                <w:szCs w:val="32"/>
              </w:rPr>
              <w:lastRenderedPageBreak/>
              <w:t>Goals – Objectives - Results</w:t>
            </w:r>
          </w:p>
        </w:tc>
      </w:tr>
      <w:bookmarkStart w:id="17" w:name="goal_1"/>
      <w:tr w:rsidR="007C42A8" w:rsidTr="00356F62">
        <w:tc>
          <w:tcPr>
            <w:tcW w:w="45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C42A8" w:rsidRDefault="005465FF" w:rsidP="00F5449B">
            <w:pPr>
              <w:jc w:val="center"/>
            </w:pPr>
            <w:r>
              <w:fldChar w:fldCharType="begin">
                <w:ffData>
                  <w:name w:val="goal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30B0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615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C42A8" w:rsidRPr="00850920" w:rsidRDefault="00CE5D6E">
            <w:pPr>
              <w:rPr>
                <w:sz w:val="24"/>
              </w:rPr>
            </w:pPr>
            <w:r>
              <w:rPr>
                <w:sz w:val="24"/>
              </w:rPr>
              <w:t xml:space="preserve">Develop and list </w:t>
            </w:r>
            <w:r w:rsidR="002C2AFB" w:rsidRPr="00850920">
              <w:rPr>
                <w:sz w:val="24"/>
              </w:rPr>
              <w:t>1-3</w:t>
            </w:r>
            <w:r>
              <w:rPr>
                <w:sz w:val="24"/>
              </w:rPr>
              <w:t xml:space="preserve"> achievable goals</w:t>
            </w:r>
          </w:p>
        </w:tc>
        <w:tc>
          <w:tcPr>
            <w:tcW w:w="634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6A3C0D" w:rsidRPr="00984838" w:rsidRDefault="00CE5D6E" w:rsidP="00CE5D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bookmarkStart w:id="18" w:name="goal_2"/>
      <w:tr w:rsidR="007C42A8" w:rsidTr="00356F62">
        <w:tc>
          <w:tcPr>
            <w:tcW w:w="45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C42A8" w:rsidRDefault="005465FF" w:rsidP="00F5449B">
            <w:pPr>
              <w:jc w:val="center"/>
            </w:pPr>
            <w:r>
              <w:fldChar w:fldCharType="begin">
                <w:ffData>
                  <w:name w:val="goal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30B0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615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C42A8" w:rsidRPr="00850920" w:rsidRDefault="00CE5D6E">
            <w:pPr>
              <w:rPr>
                <w:sz w:val="24"/>
              </w:rPr>
            </w:pPr>
            <w:r>
              <w:rPr>
                <w:sz w:val="24"/>
              </w:rPr>
              <w:t xml:space="preserve">Develop and list </w:t>
            </w:r>
            <w:r w:rsidR="002C2AFB" w:rsidRPr="00850920">
              <w:rPr>
                <w:sz w:val="24"/>
              </w:rPr>
              <w:t>2-6</w:t>
            </w:r>
            <w:r>
              <w:rPr>
                <w:sz w:val="24"/>
              </w:rPr>
              <w:t xml:space="preserve"> measurable objectives</w:t>
            </w:r>
          </w:p>
          <w:p w:rsidR="00891487" w:rsidRPr="00891487" w:rsidRDefault="00891487">
            <w:pPr>
              <w:rPr>
                <w:sz w:val="16"/>
                <w:szCs w:val="16"/>
              </w:rPr>
            </w:pPr>
            <w:r w:rsidRPr="00891487">
              <w:rPr>
                <w:b/>
                <w:sz w:val="16"/>
                <w:szCs w:val="16"/>
              </w:rPr>
              <w:t>SMART:</w:t>
            </w:r>
            <w:r w:rsidRPr="00891487">
              <w:rPr>
                <w:sz w:val="16"/>
                <w:szCs w:val="16"/>
              </w:rPr>
              <w:t xml:space="preserve"> </w:t>
            </w:r>
            <w:r w:rsidRPr="00891487">
              <w:rPr>
                <w:b/>
                <w:sz w:val="16"/>
                <w:szCs w:val="16"/>
              </w:rPr>
              <w:t>S</w:t>
            </w:r>
            <w:r w:rsidRPr="00891487">
              <w:rPr>
                <w:sz w:val="16"/>
                <w:szCs w:val="16"/>
              </w:rPr>
              <w:t xml:space="preserve">pecific, </w:t>
            </w:r>
            <w:r w:rsidRPr="00891487">
              <w:rPr>
                <w:b/>
                <w:sz w:val="16"/>
                <w:szCs w:val="16"/>
              </w:rPr>
              <w:t>M</w:t>
            </w:r>
            <w:r w:rsidRPr="00891487">
              <w:rPr>
                <w:sz w:val="16"/>
                <w:szCs w:val="16"/>
              </w:rPr>
              <w:t xml:space="preserve">easurable, </w:t>
            </w:r>
            <w:r w:rsidRPr="00891487">
              <w:rPr>
                <w:b/>
                <w:sz w:val="16"/>
                <w:szCs w:val="16"/>
              </w:rPr>
              <w:t>A</w:t>
            </w:r>
            <w:r w:rsidRPr="00891487">
              <w:rPr>
                <w:sz w:val="16"/>
                <w:szCs w:val="16"/>
              </w:rPr>
              <w:t xml:space="preserve">chievable, </w:t>
            </w:r>
            <w:r w:rsidRPr="00891487">
              <w:rPr>
                <w:b/>
                <w:sz w:val="16"/>
                <w:szCs w:val="16"/>
              </w:rPr>
              <w:t>R</w:t>
            </w:r>
            <w:r w:rsidRPr="00891487">
              <w:rPr>
                <w:sz w:val="16"/>
                <w:szCs w:val="16"/>
              </w:rPr>
              <w:t xml:space="preserve">ealistic, </w:t>
            </w:r>
            <w:r w:rsidRPr="00891487">
              <w:rPr>
                <w:b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ime-bound</w:t>
            </w:r>
          </w:p>
        </w:tc>
        <w:tc>
          <w:tcPr>
            <w:tcW w:w="634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6A3C0D" w:rsidRPr="00984838" w:rsidRDefault="00FF7D9D" w:rsidP="00C5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9" w:name="Text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bookmarkStart w:id="20" w:name="goal_3"/>
      <w:tr w:rsidR="00984838" w:rsidTr="00356F62">
        <w:tc>
          <w:tcPr>
            <w:tcW w:w="45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984838" w:rsidRDefault="005465FF" w:rsidP="00F5449B">
            <w:pPr>
              <w:jc w:val="center"/>
            </w:pPr>
            <w:r>
              <w:fldChar w:fldCharType="begin">
                <w:ffData>
                  <w:name w:val="goal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30B0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615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984838" w:rsidRPr="00850920" w:rsidRDefault="00CE5D6E">
            <w:pPr>
              <w:rPr>
                <w:sz w:val="24"/>
              </w:rPr>
            </w:pPr>
            <w:r>
              <w:rPr>
                <w:sz w:val="24"/>
              </w:rPr>
              <w:t>Identify and list measurement tools</w:t>
            </w:r>
          </w:p>
          <w:p w:rsidR="00984838" w:rsidRPr="00984838" w:rsidRDefault="00984838">
            <w:pPr>
              <w:rPr>
                <w:sz w:val="16"/>
                <w:szCs w:val="16"/>
              </w:rPr>
            </w:pPr>
            <w:r w:rsidRPr="00984838">
              <w:rPr>
                <w:sz w:val="16"/>
                <w:szCs w:val="16"/>
              </w:rPr>
              <w:t>(</w:t>
            </w:r>
            <w:r w:rsidRPr="00891487">
              <w:rPr>
                <w:b/>
                <w:sz w:val="16"/>
                <w:szCs w:val="16"/>
              </w:rPr>
              <w:t>E.g.-</w:t>
            </w:r>
            <w:r w:rsidRPr="00984838">
              <w:rPr>
                <w:sz w:val="16"/>
                <w:szCs w:val="16"/>
              </w:rPr>
              <w:t>subject pre/post-tests, Brigance, DAR</w:t>
            </w:r>
            <w:r w:rsidR="00891487">
              <w:rPr>
                <w:sz w:val="16"/>
                <w:szCs w:val="16"/>
              </w:rPr>
              <w:t>, DIBELS</w:t>
            </w:r>
            <w:r w:rsidRPr="00984838">
              <w:rPr>
                <w:sz w:val="16"/>
                <w:szCs w:val="16"/>
              </w:rPr>
              <w:t>)</w:t>
            </w:r>
          </w:p>
        </w:tc>
        <w:tc>
          <w:tcPr>
            <w:tcW w:w="634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984838" w:rsidRPr="00984838" w:rsidRDefault="00FF7D9D" w:rsidP="004574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1" w:name="Text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bookmarkStart w:id="22" w:name="goal_4"/>
      <w:tr w:rsidR="007C42A8" w:rsidTr="00356F62">
        <w:tc>
          <w:tcPr>
            <w:tcW w:w="45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C42A8" w:rsidRDefault="00FB5827" w:rsidP="00F5449B">
            <w:pPr>
              <w:jc w:val="center"/>
            </w:pPr>
            <w:r>
              <w:fldChar w:fldCharType="begin">
                <w:ffData>
                  <w:name w:val="goal_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30B0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615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C42A8" w:rsidRPr="00850920" w:rsidRDefault="00CE5D6E">
            <w:pPr>
              <w:rPr>
                <w:sz w:val="24"/>
              </w:rPr>
            </w:pPr>
            <w:r>
              <w:rPr>
                <w:sz w:val="24"/>
              </w:rPr>
              <w:t>Identify w</w:t>
            </w:r>
            <w:r w:rsidR="00891487" w:rsidRPr="00850920">
              <w:rPr>
                <w:sz w:val="24"/>
              </w:rPr>
              <w:t>ho will collect and review data</w:t>
            </w:r>
          </w:p>
        </w:tc>
        <w:bookmarkStart w:id="23" w:name="Text8"/>
        <w:tc>
          <w:tcPr>
            <w:tcW w:w="634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984838" w:rsidRPr="00984838" w:rsidRDefault="00FF7D9D" w:rsidP="00C5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</w:tr>
      <w:bookmarkStart w:id="24" w:name="goal_5"/>
      <w:tr w:rsidR="00891487" w:rsidTr="00356F62">
        <w:tc>
          <w:tcPr>
            <w:tcW w:w="45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Default="00FB5827" w:rsidP="00F5449B">
            <w:pPr>
              <w:jc w:val="center"/>
            </w:pPr>
            <w:r>
              <w:fldChar w:fldCharType="begin">
                <w:ffData>
                  <w:name w:val="goal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30B0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615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Pr="00850920" w:rsidRDefault="00CE5D6E">
            <w:pPr>
              <w:rPr>
                <w:sz w:val="24"/>
              </w:rPr>
            </w:pPr>
            <w:r>
              <w:rPr>
                <w:sz w:val="24"/>
              </w:rPr>
              <w:t>Define h</w:t>
            </w:r>
            <w:r w:rsidR="00356F62">
              <w:rPr>
                <w:sz w:val="24"/>
              </w:rPr>
              <w:t>ow</w:t>
            </w:r>
            <w:r w:rsidR="00891487" w:rsidRPr="00850920">
              <w:rPr>
                <w:sz w:val="24"/>
              </w:rPr>
              <w:t xml:space="preserve"> results </w:t>
            </w:r>
            <w:r>
              <w:rPr>
                <w:sz w:val="24"/>
              </w:rPr>
              <w:t xml:space="preserve">will </w:t>
            </w:r>
            <w:r w:rsidR="00891487" w:rsidRPr="00850920">
              <w:rPr>
                <w:sz w:val="24"/>
              </w:rPr>
              <w:t>be shared</w:t>
            </w:r>
          </w:p>
        </w:tc>
        <w:bookmarkStart w:id="25" w:name="Text9"/>
        <w:tc>
          <w:tcPr>
            <w:tcW w:w="634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Pr="00984838" w:rsidRDefault="00FF7D9D" w:rsidP="00C5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</w:tc>
      </w:tr>
      <w:tr w:rsidR="004805DC" w:rsidTr="00356F62">
        <w:tc>
          <w:tcPr>
            <w:tcW w:w="12950" w:type="dxa"/>
            <w:gridSpan w:val="3"/>
            <w:tcMar>
              <w:top w:w="0" w:type="nil"/>
              <w:left w:w="0" w:type="nil"/>
              <w:bottom w:w="0" w:type="nil"/>
              <w:right w:w="0" w:type="nil"/>
            </w:tcMar>
          </w:tcPr>
          <w:p w:rsidR="004805DC" w:rsidRPr="00850920" w:rsidRDefault="004805DC" w:rsidP="00891487">
            <w:pPr>
              <w:rPr>
                <w:b/>
                <w:sz w:val="32"/>
                <w:szCs w:val="32"/>
              </w:rPr>
            </w:pPr>
            <w:r w:rsidRPr="00850920">
              <w:rPr>
                <w:b/>
                <w:sz w:val="32"/>
                <w:szCs w:val="32"/>
              </w:rPr>
              <w:t>Technical Preparations</w:t>
            </w:r>
          </w:p>
        </w:tc>
      </w:tr>
      <w:bookmarkStart w:id="26" w:name="techprob_1"/>
      <w:tr w:rsidR="00891487" w:rsidTr="00356F62">
        <w:tc>
          <w:tcPr>
            <w:tcW w:w="45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Default="00FB5827" w:rsidP="00F5449B">
            <w:pPr>
              <w:jc w:val="center"/>
            </w:pPr>
            <w:r>
              <w:fldChar w:fldCharType="begin">
                <w:ffData>
                  <w:name w:val="techprob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30B0"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615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Pr="00850920" w:rsidRDefault="00CE5D6E" w:rsidP="00891487">
            <w:pPr>
              <w:rPr>
                <w:sz w:val="24"/>
              </w:rPr>
            </w:pPr>
            <w:r>
              <w:rPr>
                <w:sz w:val="24"/>
              </w:rPr>
              <w:t xml:space="preserve">Confirm </w:t>
            </w:r>
            <w:r w:rsidR="004805DC" w:rsidRPr="00850920">
              <w:rPr>
                <w:sz w:val="24"/>
              </w:rPr>
              <w:t>Kurzweil 3000-</w:t>
            </w:r>
            <w:r w:rsidR="004805DC" w:rsidRPr="00850920">
              <w:rPr>
                <w:b/>
                <w:i/>
                <w:sz w:val="24"/>
              </w:rPr>
              <w:t>firefly</w:t>
            </w:r>
            <w:r w:rsidR="004805DC" w:rsidRPr="00850920">
              <w:rPr>
                <w:sz w:val="24"/>
              </w:rPr>
              <w:t xml:space="preserve"> </w:t>
            </w:r>
            <w:r w:rsidR="00891487" w:rsidRPr="00850920">
              <w:rPr>
                <w:sz w:val="24"/>
              </w:rPr>
              <w:t>system specifications reviewed by IT Lead</w:t>
            </w:r>
            <w:r>
              <w:rPr>
                <w:sz w:val="24"/>
              </w:rPr>
              <w:t>. List any issues.</w:t>
            </w:r>
          </w:p>
        </w:tc>
        <w:tc>
          <w:tcPr>
            <w:tcW w:w="634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Pr="00984838" w:rsidRDefault="00FF7D9D" w:rsidP="008914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7" w:name="Text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"/>
          </w:p>
        </w:tc>
      </w:tr>
      <w:bookmarkStart w:id="28" w:name="techprob_2"/>
      <w:tr w:rsidR="00891487" w:rsidTr="00356F62">
        <w:tc>
          <w:tcPr>
            <w:tcW w:w="45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Default="00FB5827" w:rsidP="00F5449B">
            <w:pPr>
              <w:jc w:val="center"/>
            </w:pPr>
            <w:r>
              <w:fldChar w:fldCharType="begin">
                <w:ffData>
                  <w:name w:val="techprob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30B0"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615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Pr="00850920" w:rsidRDefault="00CE5D6E" w:rsidP="007C42A8">
            <w:pPr>
              <w:rPr>
                <w:sz w:val="24"/>
              </w:rPr>
            </w:pPr>
            <w:r>
              <w:rPr>
                <w:sz w:val="24"/>
              </w:rPr>
              <w:t>Identify and list l</w:t>
            </w:r>
            <w:r w:rsidR="00891487" w:rsidRPr="00850920">
              <w:rPr>
                <w:sz w:val="24"/>
              </w:rPr>
              <w:t xml:space="preserve">ocations for </w:t>
            </w:r>
            <w:r>
              <w:rPr>
                <w:sz w:val="24"/>
              </w:rPr>
              <w:t>Kurzweil 3000 installation</w:t>
            </w:r>
          </w:p>
          <w:p w:rsidR="00891487" w:rsidRPr="00984838" w:rsidRDefault="00891487">
            <w:pPr>
              <w:rPr>
                <w:sz w:val="22"/>
                <w:szCs w:val="22"/>
              </w:rPr>
            </w:pPr>
            <w:r w:rsidRPr="00984838">
              <w:rPr>
                <w:b/>
                <w:sz w:val="16"/>
                <w:szCs w:val="16"/>
              </w:rPr>
              <w:t>Note:</w:t>
            </w:r>
            <w:r w:rsidRPr="00984838">
              <w:rPr>
                <w:sz w:val="16"/>
                <w:szCs w:val="16"/>
              </w:rPr>
              <w:t xml:space="preserve">  Software will </w:t>
            </w:r>
            <w:r>
              <w:rPr>
                <w:sz w:val="16"/>
                <w:szCs w:val="16"/>
              </w:rPr>
              <w:t xml:space="preserve">be shipped on DVD, but can also </w:t>
            </w:r>
            <w:r w:rsidRPr="00984838">
              <w:rPr>
                <w:sz w:val="16"/>
                <w:szCs w:val="16"/>
              </w:rPr>
              <w:t xml:space="preserve">be downloaded for install from </w:t>
            </w:r>
            <w:hyperlink r:id="rId9" w:history="1">
              <w:r w:rsidRPr="00984838">
                <w:rPr>
                  <w:rStyle w:val="Hyperlink"/>
                  <w:sz w:val="16"/>
                  <w:szCs w:val="16"/>
                </w:rPr>
                <w:t>www.kurzweiledu.com/k3mac</w:t>
              </w:r>
            </w:hyperlink>
            <w:r w:rsidRPr="00984838">
              <w:rPr>
                <w:sz w:val="16"/>
                <w:szCs w:val="16"/>
              </w:rPr>
              <w:t xml:space="preserve"> or </w:t>
            </w:r>
            <w:hyperlink r:id="rId10" w:history="1">
              <w:r w:rsidRPr="00984838">
                <w:rPr>
                  <w:rStyle w:val="Hyperlink"/>
                  <w:sz w:val="16"/>
                  <w:szCs w:val="16"/>
                </w:rPr>
                <w:t>www.kurzweiledu.com/k3win</w:t>
              </w:r>
            </w:hyperlink>
            <w:r w:rsidRPr="00984838">
              <w:rPr>
                <w:sz w:val="16"/>
                <w:szCs w:val="16"/>
              </w:rPr>
              <w:t xml:space="preserve"> for use on any computer</w:t>
            </w:r>
          </w:p>
        </w:tc>
        <w:tc>
          <w:tcPr>
            <w:tcW w:w="634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Pr="00984838" w:rsidRDefault="00FF7D9D" w:rsidP="00C5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9" w:name="Text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9"/>
          </w:p>
        </w:tc>
      </w:tr>
      <w:bookmarkStart w:id="30" w:name="techprob_3"/>
      <w:tr w:rsidR="00891487" w:rsidTr="00356F62">
        <w:tc>
          <w:tcPr>
            <w:tcW w:w="45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Default="00FB5827" w:rsidP="00F5449B">
            <w:pPr>
              <w:jc w:val="center"/>
            </w:pPr>
            <w:r>
              <w:fldChar w:fldCharType="begin">
                <w:ffData>
                  <w:name w:val="techprob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30B0"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615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Pr="00850920" w:rsidRDefault="00CE5D6E" w:rsidP="007C42A8">
            <w:pPr>
              <w:rPr>
                <w:sz w:val="24"/>
              </w:rPr>
            </w:pPr>
            <w:r>
              <w:rPr>
                <w:sz w:val="24"/>
              </w:rPr>
              <w:t>Identify w</w:t>
            </w:r>
            <w:r w:rsidR="00891487" w:rsidRPr="00850920">
              <w:rPr>
                <w:sz w:val="24"/>
              </w:rPr>
              <w:t xml:space="preserve">ho will perform </w:t>
            </w:r>
            <w:r w:rsidR="004805DC" w:rsidRPr="00850920">
              <w:rPr>
                <w:sz w:val="24"/>
              </w:rPr>
              <w:t xml:space="preserve">software </w:t>
            </w:r>
            <w:r w:rsidR="00891487" w:rsidRPr="00850920">
              <w:rPr>
                <w:sz w:val="24"/>
              </w:rPr>
              <w:t>install(s)</w:t>
            </w:r>
          </w:p>
        </w:tc>
        <w:tc>
          <w:tcPr>
            <w:tcW w:w="634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Pr="00984838" w:rsidRDefault="00FF7D9D" w:rsidP="00C5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1" w:name="Text1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1"/>
          </w:p>
        </w:tc>
      </w:tr>
      <w:bookmarkStart w:id="32" w:name="techprob_4"/>
      <w:tr w:rsidR="004805DC" w:rsidTr="00356F62">
        <w:tc>
          <w:tcPr>
            <w:tcW w:w="45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4805DC" w:rsidRDefault="00FB5827" w:rsidP="00F5449B">
            <w:pPr>
              <w:jc w:val="center"/>
            </w:pPr>
            <w:r>
              <w:fldChar w:fldCharType="begin">
                <w:ffData>
                  <w:name w:val="techprob_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30B0">
              <w:fldChar w:fldCharType="separate"/>
            </w:r>
            <w:r>
              <w:fldChar w:fldCharType="end"/>
            </w:r>
            <w:bookmarkEnd w:id="32"/>
          </w:p>
        </w:tc>
        <w:tc>
          <w:tcPr>
            <w:tcW w:w="615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4805DC" w:rsidRPr="00850920" w:rsidRDefault="004805DC" w:rsidP="007C42A8">
            <w:pPr>
              <w:rPr>
                <w:sz w:val="24"/>
              </w:rPr>
            </w:pPr>
            <w:r w:rsidRPr="00850920">
              <w:rPr>
                <w:sz w:val="24"/>
              </w:rPr>
              <w:t>Will iPad app be used</w:t>
            </w:r>
            <w:r w:rsidR="00CE5D6E">
              <w:rPr>
                <w:sz w:val="24"/>
              </w:rPr>
              <w:t>?</w:t>
            </w:r>
          </w:p>
        </w:tc>
        <w:tc>
          <w:tcPr>
            <w:tcW w:w="634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4805DC" w:rsidRPr="00984838" w:rsidRDefault="00FF7D9D" w:rsidP="00C5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3" w:name="Text1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3"/>
          </w:p>
        </w:tc>
      </w:tr>
      <w:bookmarkStart w:id="34" w:name="techprob_5"/>
      <w:tr w:rsidR="004805DC" w:rsidTr="00356F62">
        <w:tc>
          <w:tcPr>
            <w:tcW w:w="45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4805DC" w:rsidRDefault="00FB5827" w:rsidP="00F5449B">
            <w:pPr>
              <w:jc w:val="center"/>
            </w:pPr>
            <w:r>
              <w:fldChar w:fldCharType="begin">
                <w:ffData>
                  <w:name w:val="techprob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30B0">
              <w:fldChar w:fldCharType="separate"/>
            </w:r>
            <w:r>
              <w:fldChar w:fldCharType="end"/>
            </w:r>
            <w:bookmarkEnd w:id="34"/>
          </w:p>
        </w:tc>
        <w:tc>
          <w:tcPr>
            <w:tcW w:w="615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4805DC" w:rsidRPr="00850920" w:rsidRDefault="00CE5D6E" w:rsidP="007C42A8">
            <w:pPr>
              <w:rPr>
                <w:sz w:val="24"/>
              </w:rPr>
            </w:pPr>
            <w:r>
              <w:rPr>
                <w:sz w:val="24"/>
              </w:rPr>
              <w:t>Identify w</w:t>
            </w:r>
            <w:r w:rsidR="004805DC" w:rsidRPr="00850920">
              <w:rPr>
                <w:sz w:val="24"/>
              </w:rPr>
              <w:t>ho will perform app install(s)</w:t>
            </w:r>
          </w:p>
        </w:tc>
        <w:tc>
          <w:tcPr>
            <w:tcW w:w="634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4805DC" w:rsidRPr="00984838" w:rsidRDefault="00FF7D9D" w:rsidP="00C5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5" w:name="Text1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5"/>
          </w:p>
        </w:tc>
      </w:tr>
      <w:bookmarkStart w:id="36" w:name="techprob_7"/>
      <w:tr w:rsidR="00891487" w:rsidTr="00356F62">
        <w:trPr>
          <w:trHeight w:val="733"/>
        </w:trPr>
        <w:tc>
          <w:tcPr>
            <w:tcW w:w="45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Default="00FB5827" w:rsidP="00F5449B">
            <w:pPr>
              <w:jc w:val="center"/>
            </w:pPr>
            <w:r>
              <w:fldChar w:fldCharType="begin">
                <w:ffData>
                  <w:name w:val="techprob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30B0">
              <w:fldChar w:fldCharType="separate"/>
            </w:r>
            <w:r>
              <w:fldChar w:fldCharType="end"/>
            </w:r>
            <w:bookmarkEnd w:id="36"/>
          </w:p>
        </w:tc>
        <w:tc>
          <w:tcPr>
            <w:tcW w:w="615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Pr="00850920" w:rsidRDefault="00CE5D6E" w:rsidP="007C42A8">
            <w:pPr>
              <w:rPr>
                <w:sz w:val="24"/>
              </w:rPr>
            </w:pPr>
            <w:r>
              <w:rPr>
                <w:sz w:val="24"/>
              </w:rPr>
              <w:t>Identify who will manage user accounts</w:t>
            </w:r>
          </w:p>
        </w:tc>
        <w:tc>
          <w:tcPr>
            <w:tcW w:w="634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Pr="00984838" w:rsidRDefault="00FF7D9D" w:rsidP="00C5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7" w:name="Text1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7"/>
          </w:p>
        </w:tc>
      </w:tr>
      <w:tr w:rsidR="004805DC" w:rsidTr="00356F62">
        <w:tc>
          <w:tcPr>
            <w:tcW w:w="12950" w:type="dxa"/>
            <w:gridSpan w:val="3"/>
            <w:tcMar>
              <w:top w:w="0" w:type="nil"/>
              <w:left w:w="0" w:type="nil"/>
              <w:bottom w:w="0" w:type="nil"/>
              <w:right w:w="0" w:type="nil"/>
            </w:tcMar>
          </w:tcPr>
          <w:p w:rsidR="004805DC" w:rsidRPr="00850920" w:rsidRDefault="004805DC" w:rsidP="00157CA0">
            <w:pPr>
              <w:rPr>
                <w:b/>
                <w:sz w:val="32"/>
                <w:szCs w:val="32"/>
              </w:rPr>
            </w:pPr>
            <w:r w:rsidRPr="00850920">
              <w:rPr>
                <w:b/>
                <w:sz w:val="32"/>
                <w:szCs w:val="32"/>
              </w:rPr>
              <w:lastRenderedPageBreak/>
              <w:t>In</w:t>
            </w:r>
            <w:r w:rsidR="00BB78F6" w:rsidRPr="00850920">
              <w:rPr>
                <w:b/>
                <w:sz w:val="32"/>
                <w:szCs w:val="32"/>
              </w:rPr>
              <w:t>structional Materials</w:t>
            </w:r>
          </w:p>
        </w:tc>
      </w:tr>
      <w:bookmarkStart w:id="38" w:name="material_1"/>
      <w:tr w:rsidR="002C2AFB" w:rsidTr="00356F62">
        <w:tc>
          <w:tcPr>
            <w:tcW w:w="45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2C2AFB" w:rsidRDefault="00FB5827" w:rsidP="00F5449B">
            <w:pPr>
              <w:jc w:val="center"/>
            </w:pPr>
            <w:r>
              <w:fldChar w:fldCharType="begin">
                <w:ffData>
                  <w:name w:val="material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30B0">
              <w:fldChar w:fldCharType="separate"/>
            </w:r>
            <w:r>
              <w:fldChar w:fldCharType="end"/>
            </w:r>
            <w:bookmarkEnd w:id="38"/>
          </w:p>
        </w:tc>
        <w:tc>
          <w:tcPr>
            <w:tcW w:w="615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50920" w:rsidRDefault="00BB78F6" w:rsidP="00BB78F6">
            <w:pPr>
              <w:rPr>
                <w:sz w:val="22"/>
                <w:szCs w:val="22"/>
              </w:rPr>
            </w:pPr>
            <w:r w:rsidRPr="00850920">
              <w:rPr>
                <w:sz w:val="24"/>
              </w:rPr>
              <w:t>Use of existing Universal Library materials has</w:t>
            </w:r>
            <w:r w:rsidR="002C2AFB" w:rsidRPr="00850920">
              <w:rPr>
                <w:sz w:val="24"/>
              </w:rPr>
              <w:t xml:space="preserve"> been considered</w:t>
            </w:r>
            <w:r w:rsidRPr="00850920">
              <w:rPr>
                <w:sz w:val="24"/>
              </w:rPr>
              <w:t xml:space="preserve"> to ensure a</w:t>
            </w:r>
            <w:r w:rsidR="002C2AFB" w:rsidRPr="00850920">
              <w:rPr>
                <w:sz w:val="24"/>
              </w:rPr>
              <w:t xml:space="preserve"> fast start</w:t>
            </w:r>
            <w:r w:rsidRPr="00850920">
              <w:rPr>
                <w:sz w:val="24"/>
              </w:rPr>
              <w:t>?</w:t>
            </w:r>
            <w:r w:rsidR="00CE5D6E">
              <w:rPr>
                <w:sz w:val="24"/>
              </w:rPr>
              <w:t xml:space="preserve"> What? How?</w:t>
            </w:r>
          </w:p>
          <w:p w:rsidR="002C2AFB" w:rsidRDefault="00BB78F6" w:rsidP="00BB78F6">
            <w:pPr>
              <w:rPr>
                <w:sz w:val="22"/>
                <w:szCs w:val="22"/>
              </w:rPr>
            </w:pPr>
            <w:r w:rsidRPr="00BB78F6">
              <w:rPr>
                <w:sz w:val="16"/>
                <w:szCs w:val="16"/>
              </w:rPr>
              <w:t>(Non-Fiction  Bookbag, Classic Literature)</w:t>
            </w:r>
          </w:p>
        </w:tc>
        <w:tc>
          <w:tcPr>
            <w:tcW w:w="634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2C2AFB" w:rsidRPr="00984838" w:rsidRDefault="00FF7D9D" w:rsidP="00157C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9" w:name="Text1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9"/>
          </w:p>
        </w:tc>
      </w:tr>
      <w:bookmarkStart w:id="40" w:name="material_2"/>
      <w:tr w:rsidR="00B846D2" w:rsidTr="00356F62">
        <w:tc>
          <w:tcPr>
            <w:tcW w:w="45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B846D2" w:rsidRDefault="00FB5827" w:rsidP="00F5449B">
            <w:pPr>
              <w:jc w:val="center"/>
            </w:pPr>
            <w:r>
              <w:fldChar w:fldCharType="begin">
                <w:ffData>
                  <w:name w:val="material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30B0">
              <w:fldChar w:fldCharType="separate"/>
            </w:r>
            <w:r>
              <w:fldChar w:fldCharType="end"/>
            </w:r>
            <w:bookmarkEnd w:id="40"/>
          </w:p>
        </w:tc>
        <w:tc>
          <w:tcPr>
            <w:tcW w:w="615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B846D2" w:rsidRPr="00850920" w:rsidRDefault="00B846D2" w:rsidP="00BB78F6">
            <w:pPr>
              <w:rPr>
                <w:sz w:val="24"/>
              </w:rPr>
            </w:pPr>
            <w:r w:rsidRPr="00850920">
              <w:rPr>
                <w:sz w:val="24"/>
              </w:rPr>
              <w:t xml:space="preserve">Are you a Reading A-Z </w:t>
            </w:r>
            <w:r w:rsidRPr="00850920">
              <w:rPr>
                <w:sz w:val="24"/>
                <w:u w:val="single"/>
              </w:rPr>
              <w:t>site</w:t>
            </w:r>
            <w:r w:rsidRPr="00850920">
              <w:rPr>
                <w:sz w:val="24"/>
              </w:rPr>
              <w:t xml:space="preserve"> license customer?</w:t>
            </w:r>
          </w:p>
        </w:tc>
        <w:bookmarkStart w:id="41" w:name="Dropdown2"/>
        <w:tc>
          <w:tcPr>
            <w:tcW w:w="634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B846D2" w:rsidRDefault="00FF7D9D" w:rsidP="00157C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(choose)"/>
                    <w:listEntry w:val="Yes"/>
                    <w:listEntry w:val="No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2730B0">
              <w:rPr>
                <w:sz w:val="22"/>
                <w:szCs w:val="22"/>
              </w:rPr>
            </w:r>
            <w:r w:rsidR="002730B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1"/>
          </w:p>
        </w:tc>
      </w:tr>
      <w:tr w:rsidR="00B846D2" w:rsidTr="00356F62">
        <w:tc>
          <w:tcPr>
            <w:tcW w:w="45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B846D2" w:rsidRDefault="00FB5827" w:rsidP="00F5449B">
            <w:pPr>
              <w:jc w:val="center"/>
            </w:pPr>
            <w:r>
              <w:fldChar w:fldCharType="begin">
                <w:ffData>
                  <w:name w:val="material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30B0">
              <w:fldChar w:fldCharType="separate"/>
            </w:r>
            <w:r>
              <w:fldChar w:fldCharType="end"/>
            </w:r>
          </w:p>
        </w:tc>
        <w:tc>
          <w:tcPr>
            <w:tcW w:w="615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B846D2" w:rsidRPr="00850920" w:rsidRDefault="00B846D2" w:rsidP="00BB78F6">
            <w:pPr>
              <w:rPr>
                <w:sz w:val="24"/>
              </w:rPr>
            </w:pPr>
            <w:r w:rsidRPr="00850920">
              <w:rPr>
                <w:sz w:val="24"/>
              </w:rPr>
              <w:t xml:space="preserve">Is </w:t>
            </w:r>
            <w:r w:rsidRPr="00850920">
              <w:rPr>
                <w:i/>
                <w:sz w:val="24"/>
              </w:rPr>
              <w:t>LANGUAGE!</w:t>
            </w:r>
            <w:r w:rsidRPr="00850920">
              <w:rPr>
                <w:sz w:val="24"/>
              </w:rPr>
              <w:t xml:space="preserve"> </w:t>
            </w:r>
            <w:proofErr w:type="gramStart"/>
            <w:r w:rsidRPr="00850920">
              <w:rPr>
                <w:sz w:val="24"/>
              </w:rPr>
              <w:t>adopted</w:t>
            </w:r>
            <w:proofErr w:type="gramEnd"/>
            <w:r w:rsidRPr="00850920">
              <w:rPr>
                <w:sz w:val="24"/>
              </w:rPr>
              <w:t xml:space="preserve"> at your site?</w:t>
            </w:r>
          </w:p>
        </w:tc>
        <w:bookmarkStart w:id="42" w:name="Dropdown3"/>
        <w:tc>
          <w:tcPr>
            <w:tcW w:w="634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B846D2" w:rsidRDefault="00FF7D9D" w:rsidP="00157C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(choose)"/>
                    <w:listEntry w:val="Yes"/>
                    <w:listEntry w:val="No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2730B0">
              <w:rPr>
                <w:sz w:val="22"/>
                <w:szCs w:val="22"/>
              </w:rPr>
            </w:r>
            <w:r w:rsidR="002730B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2"/>
          </w:p>
        </w:tc>
      </w:tr>
      <w:bookmarkStart w:id="43" w:name="material_4"/>
      <w:tr w:rsidR="00C26A3C" w:rsidTr="00356F62">
        <w:tc>
          <w:tcPr>
            <w:tcW w:w="45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C26A3C" w:rsidRDefault="00FB5827" w:rsidP="00F5449B">
            <w:pPr>
              <w:jc w:val="center"/>
            </w:pPr>
            <w:r>
              <w:fldChar w:fldCharType="begin">
                <w:ffData>
                  <w:name w:val="material_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30B0">
              <w:fldChar w:fldCharType="separate"/>
            </w:r>
            <w:r>
              <w:fldChar w:fldCharType="end"/>
            </w:r>
            <w:bookmarkEnd w:id="43"/>
          </w:p>
        </w:tc>
        <w:tc>
          <w:tcPr>
            <w:tcW w:w="615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C26A3C" w:rsidRPr="00850920" w:rsidRDefault="00CE5D6E" w:rsidP="004805DC">
            <w:pPr>
              <w:rPr>
                <w:sz w:val="24"/>
              </w:rPr>
            </w:pPr>
            <w:r>
              <w:rPr>
                <w:sz w:val="24"/>
              </w:rPr>
              <w:t>List p</w:t>
            </w:r>
            <w:r w:rsidR="00C26A3C" w:rsidRPr="00850920">
              <w:rPr>
                <w:sz w:val="24"/>
              </w:rPr>
              <w:t>rimary academic ne</w:t>
            </w:r>
            <w:r w:rsidR="00356F62">
              <w:rPr>
                <w:sz w:val="24"/>
              </w:rPr>
              <w:t>ed(s) to support initially</w:t>
            </w:r>
          </w:p>
          <w:p w:rsidR="00C26A3C" w:rsidRPr="00C26A3C" w:rsidRDefault="00C26A3C" w:rsidP="004805DC">
            <w:pPr>
              <w:rPr>
                <w:sz w:val="16"/>
                <w:szCs w:val="16"/>
              </w:rPr>
            </w:pPr>
            <w:r w:rsidRPr="00C26A3C">
              <w:rPr>
                <w:sz w:val="16"/>
                <w:szCs w:val="16"/>
              </w:rPr>
              <w:t>(</w:t>
            </w:r>
            <w:r w:rsidR="008B7D21" w:rsidRPr="00C26A3C">
              <w:rPr>
                <w:sz w:val="16"/>
                <w:szCs w:val="16"/>
              </w:rPr>
              <w:t>Content</w:t>
            </w:r>
            <w:r w:rsidRPr="00C26A3C">
              <w:rPr>
                <w:sz w:val="16"/>
                <w:szCs w:val="16"/>
              </w:rPr>
              <w:t xml:space="preserve"> </w:t>
            </w:r>
            <w:r w:rsidR="008B7D21">
              <w:rPr>
                <w:sz w:val="16"/>
                <w:szCs w:val="16"/>
              </w:rPr>
              <w:t xml:space="preserve">area </w:t>
            </w:r>
            <w:r w:rsidRPr="00C26A3C">
              <w:rPr>
                <w:sz w:val="16"/>
                <w:szCs w:val="16"/>
              </w:rPr>
              <w:t>reading, writing, study skills, etc…)</w:t>
            </w:r>
          </w:p>
        </w:tc>
        <w:bookmarkStart w:id="44" w:name="Text17"/>
        <w:tc>
          <w:tcPr>
            <w:tcW w:w="634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C26A3C" w:rsidRPr="00984838" w:rsidRDefault="00FF7D9D" w:rsidP="00157C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4"/>
          </w:p>
        </w:tc>
      </w:tr>
      <w:bookmarkStart w:id="45" w:name="material_5"/>
      <w:tr w:rsidR="00891487" w:rsidTr="00356F62">
        <w:tc>
          <w:tcPr>
            <w:tcW w:w="45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Default="00FB5827" w:rsidP="00F5449B">
            <w:pPr>
              <w:jc w:val="center"/>
            </w:pPr>
            <w:r>
              <w:fldChar w:fldCharType="begin">
                <w:ffData>
                  <w:name w:val="material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30B0">
              <w:fldChar w:fldCharType="separate"/>
            </w:r>
            <w:r>
              <w:fldChar w:fldCharType="end"/>
            </w:r>
            <w:bookmarkEnd w:id="45"/>
          </w:p>
        </w:tc>
        <w:tc>
          <w:tcPr>
            <w:tcW w:w="615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4805DC" w:rsidRPr="00850920" w:rsidRDefault="00CE5D6E" w:rsidP="004805DC">
            <w:pPr>
              <w:rPr>
                <w:sz w:val="24"/>
              </w:rPr>
            </w:pPr>
            <w:r>
              <w:rPr>
                <w:sz w:val="24"/>
              </w:rPr>
              <w:t>List k</w:t>
            </w:r>
            <w:r w:rsidR="004805DC" w:rsidRPr="00850920">
              <w:rPr>
                <w:sz w:val="24"/>
              </w:rPr>
              <w:t>ey content resource</w:t>
            </w:r>
            <w:r w:rsidR="008B7D21" w:rsidRPr="00850920">
              <w:rPr>
                <w:sz w:val="24"/>
              </w:rPr>
              <w:t>s identified to utilize</w:t>
            </w:r>
          </w:p>
          <w:p w:rsidR="00891487" w:rsidRPr="00984838" w:rsidRDefault="004805DC" w:rsidP="004805DC">
            <w:pPr>
              <w:rPr>
                <w:sz w:val="22"/>
                <w:szCs w:val="22"/>
              </w:rPr>
            </w:pPr>
            <w:r w:rsidRPr="00891487">
              <w:rPr>
                <w:b/>
                <w:sz w:val="16"/>
                <w:szCs w:val="16"/>
              </w:rPr>
              <w:t>Hint:</w:t>
            </w:r>
            <w:r w:rsidRPr="00984838">
              <w:rPr>
                <w:sz w:val="16"/>
                <w:szCs w:val="16"/>
              </w:rPr>
              <w:t xml:space="preserve">  Choose materials that can benefit s</w:t>
            </w:r>
            <w:r w:rsidR="002C2AFB">
              <w:rPr>
                <w:sz w:val="16"/>
                <w:szCs w:val="16"/>
              </w:rPr>
              <w:t>everal students for a rapid adoption</w:t>
            </w:r>
            <w:r w:rsidRPr="00984838">
              <w:rPr>
                <w:sz w:val="16"/>
                <w:szCs w:val="16"/>
              </w:rPr>
              <w:t>.</w:t>
            </w:r>
          </w:p>
        </w:tc>
        <w:tc>
          <w:tcPr>
            <w:tcW w:w="634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Pr="00984838" w:rsidRDefault="00FF7D9D" w:rsidP="00157C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6" w:name="Text1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6"/>
          </w:p>
        </w:tc>
      </w:tr>
      <w:tr w:rsidR="00891487" w:rsidTr="00356F62">
        <w:tc>
          <w:tcPr>
            <w:tcW w:w="45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Default="00FB5827" w:rsidP="00F5449B">
            <w:pPr>
              <w:jc w:val="center"/>
            </w:pPr>
            <w:r>
              <w:fldChar w:fldCharType="begin">
                <w:ffData>
                  <w:name w:val="material_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30B0">
              <w:fldChar w:fldCharType="separate"/>
            </w:r>
            <w:r>
              <w:fldChar w:fldCharType="end"/>
            </w:r>
          </w:p>
        </w:tc>
        <w:tc>
          <w:tcPr>
            <w:tcW w:w="615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Pr="00850920" w:rsidRDefault="00891487" w:rsidP="00984838">
            <w:pPr>
              <w:rPr>
                <w:sz w:val="24"/>
              </w:rPr>
            </w:pPr>
            <w:r w:rsidRPr="00850920">
              <w:rPr>
                <w:sz w:val="24"/>
              </w:rPr>
              <w:t>If/when scanning</w:t>
            </w:r>
            <w:r w:rsidR="002C2AFB" w:rsidRPr="00850920">
              <w:rPr>
                <w:sz w:val="24"/>
              </w:rPr>
              <w:t>/conversion</w:t>
            </w:r>
            <w:r w:rsidRPr="00850920">
              <w:rPr>
                <w:sz w:val="24"/>
              </w:rPr>
              <w:t xml:space="preserve"> is required, who will handle?</w:t>
            </w:r>
          </w:p>
        </w:tc>
        <w:tc>
          <w:tcPr>
            <w:tcW w:w="634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Pr="00984838" w:rsidRDefault="00FF7D9D" w:rsidP="00984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7" w:name="Text1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7"/>
          </w:p>
        </w:tc>
      </w:tr>
      <w:bookmarkStart w:id="48" w:name="material_6"/>
      <w:tr w:rsidR="00891487" w:rsidTr="00356F62">
        <w:tc>
          <w:tcPr>
            <w:tcW w:w="45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Default="00FB5827" w:rsidP="00F5449B">
            <w:pPr>
              <w:jc w:val="center"/>
            </w:pPr>
            <w:r>
              <w:fldChar w:fldCharType="begin">
                <w:ffData>
                  <w:name w:val="material_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30B0"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615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Pr="00850920" w:rsidRDefault="008B7D21" w:rsidP="00891487">
            <w:pPr>
              <w:rPr>
                <w:sz w:val="24"/>
              </w:rPr>
            </w:pPr>
            <w:r w:rsidRPr="00850920">
              <w:rPr>
                <w:sz w:val="24"/>
              </w:rPr>
              <w:t>Who will manage file distribution?</w:t>
            </w:r>
          </w:p>
        </w:tc>
        <w:tc>
          <w:tcPr>
            <w:tcW w:w="634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Pr="00984838" w:rsidRDefault="00FF7D9D" w:rsidP="00157C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9" w:name="Text2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9"/>
          </w:p>
        </w:tc>
      </w:tr>
      <w:tr w:rsidR="008B7D21" w:rsidTr="00356F62">
        <w:tc>
          <w:tcPr>
            <w:tcW w:w="12950" w:type="dxa"/>
            <w:gridSpan w:val="3"/>
            <w:tcMar>
              <w:top w:w="0" w:type="nil"/>
              <w:left w:w="0" w:type="nil"/>
              <w:bottom w:w="0" w:type="nil"/>
              <w:right w:w="0" w:type="nil"/>
            </w:tcMar>
          </w:tcPr>
          <w:p w:rsidR="008B7D21" w:rsidRPr="00850920" w:rsidRDefault="008B7D21" w:rsidP="00C529EF">
            <w:pPr>
              <w:rPr>
                <w:b/>
                <w:sz w:val="32"/>
                <w:szCs w:val="32"/>
              </w:rPr>
            </w:pPr>
            <w:r w:rsidRPr="00850920">
              <w:rPr>
                <w:b/>
                <w:sz w:val="32"/>
                <w:szCs w:val="32"/>
              </w:rPr>
              <w:t>Training</w:t>
            </w:r>
          </w:p>
        </w:tc>
      </w:tr>
      <w:bookmarkStart w:id="50" w:name="training_1"/>
      <w:tr w:rsidR="00891487" w:rsidTr="00356F62">
        <w:tc>
          <w:tcPr>
            <w:tcW w:w="45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Default="00FB5827" w:rsidP="00F5449B">
            <w:pPr>
              <w:jc w:val="center"/>
            </w:pPr>
            <w:r>
              <w:fldChar w:fldCharType="begin">
                <w:ffData>
                  <w:name w:val="training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30B0">
              <w:fldChar w:fldCharType="separate"/>
            </w:r>
            <w:r>
              <w:fldChar w:fldCharType="end"/>
            </w:r>
            <w:bookmarkEnd w:id="50"/>
          </w:p>
        </w:tc>
        <w:tc>
          <w:tcPr>
            <w:tcW w:w="615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Pr="00850920" w:rsidRDefault="00850920" w:rsidP="007C4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Participant</w:t>
            </w:r>
            <w:r w:rsidR="00356F62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in</w:t>
            </w:r>
            <w:r w:rsidR="008B7D21" w:rsidRPr="00850920">
              <w:rPr>
                <w:sz w:val="22"/>
                <w:szCs w:val="22"/>
              </w:rPr>
              <w:t xml:space="preserve"> Kurzweil 3000-</w:t>
            </w:r>
            <w:r w:rsidR="008B7D21" w:rsidRPr="00850920">
              <w:rPr>
                <w:b/>
                <w:i/>
                <w:sz w:val="22"/>
                <w:szCs w:val="22"/>
              </w:rPr>
              <w:t>firefly</w:t>
            </w:r>
            <w:r w:rsidR="00356F62">
              <w:rPr>
                <w:sz w:val="22"/>
                <w:szCs w:val="22"/>
              </w:rPr>
              <w:t xml:space="preserve"> trainings</w:t>
            </w:r>
            <w:r>
              <w:rPr>
                <w:sz w:val="22"/>
                <w:szCs w:val="22"/>
              </w:rPr>
              <w:t xml:space="preserve"> identified</w:t>
            </w:r>
            <w:r w:rsidR="008B7D21" w:rsidRPr="00850920">
              <w:rPr>
                <w:sz w:val="22"/>
                <w:szCs w:val="22"/>
              </w:rPr>
              <w:t>?</w:t>
            </w:r>
          </w:p>
        </w:tc>
        <w:tc>
          <w:tcPr>
            <w:tcW w:w="634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Pr="00984838" w:rsidRDefault="00FF7D9D" w:rsidP="00157C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1" w:name="Text2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1"/>
          </w:p>
        </w:tc>
      </w:tr>
      <w:bookmarkStart w:id="52" w:name="training_2"/>
      <w:tr w:rsidR="00891487" w:rsidTr="00356F62">
        <w:tc>
          <w:tcPr>
            <w:tcW w:w="45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Default="00FB5827" w:rsidP="00F5449B">
            <w:pPr>
              <w:jc w:val="center"/>
            </w:pPr>
            <w:r>
              <w:fldChar w:fldCharType="begin">
                <w:ffData>
                  <w:name w:val="training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30B0">
              <w:fldChar w:fldCharType="separate"/>
            </w:r>
            <w:r>
              <w:fldChar w:fldCharType="end"/>
            </w:r>
            <w:bookmarkEnd w:id="52"/>
          </w:p>
        </w:tc>
        <w:tc>
          <w:tcPr>
            <w:tcW w:w="615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Pr="00850920" w:rsidRDefault="00CE5D6E" w:rsidP="00356F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 t</w:t>
            </w:r>
            <w:r w:rsidR="008B7D21" w:rsidRPr="00850920">
              <w:rPr>
                <w:sz w:val="22"/>
                <w:szCs w:val="22"/>
              </w:rPr>
              <w:t xml:space="preserve">hree </w:t>
            </w:r>
            <w:r w:rsidR="002C2AFB" w:rsidRPr="00850920">
              <w:rPr>
                <w:sz w:val="22"/>
                <w:szCs w:val="22"/>
              </w:rPr>
              <w:t xml:space="preserve">potential </w:t>
            </w:r>
            <w:r w:rsidR="004E7717">
              <w:rPr>
                <w:sz w:val="22"/>
                <w:szCs w:val="22"/>
              </w:rPr>
              <w:t xml:space="preserve">dates for </w:t>
            </w:r>
            <w:r w:rsidR="00356F62">
              <w:rPr>
                <w:sz w:val="22"/>
                <w:szCs w:val="22"/>
              </w:rPr>
              <w:t xml:space="preserve">a </w:t>
            </w:r>
            <w:r w:rsidR="002C2AFB" w:rsidRPr="00850920">
              <w:rPr>
                <w:sz w:val="22"/>
                <w:szCs w:val="22"/>
              </w:rPr>
              <w:t>Kurzweil 3000-</w:t>
            </w:r>
            <w:r w:rsidR="002C2AFB" w:rsidRPr="00850920">
              <w:rPr>
                <w:b/>
                <w:i/>
                <w:sz w:val="22"/>
                <w:szCs w:val="22"/>
              </w:rPr>
              <w:t>firefly</w:t>
            </w:r>
            <w:r w:rsidR="00356F62">
              <w:rPr>
                <w:sz w:val="22"/>
                <w:szCs w:val="22"/>
              </w:rPr>
              <w:t xml:space="preserve"> onsite training</w:t>
            </w:r>
          </w:p>
        </w:tc>
        <w:tc>
          <w:tcPr>
            <w:tcW w:w="634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Pr="00984838" w:rsidRDefault="00FF7D9D" w:rsidP="00157C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3" w:name="Text2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3"/>
          </w:p>
        </w:tc>
      </w:tr>
      <w:bookmarkStart w:id="54" w:name="training_3"/>
      <w:tr w:rsidR="002C2AFB" w:rsidTr="00356F62">
        <w:tc>
          <w:tcPr>
            <w:tcW w:w="45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2C2AFB" w:rsidRDefault="00FB5827" w:rsidP="00F5449B">
            <w:pPr>
              <w:jc w:val="center"/>
            </w:pPr>
            <w:r>
              <w:fldChar w:fldCharType="begin">
                <w:ffData>
                  <w:name w:val="training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30B0">
              <w:fldChar w:fldCharType="separate"/>
            </w:r>
            <w:r>
              <w:fldChar w:fldCharType="end"/>
            </w:r>
            <w:bookmarkEnd w:id="54"/>
          </w:p>
        </w:tc>
        <w:tc>
          <w:tcPr>
            <w:tcW w:w="615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2C2AFB" w:rsidRPr="00850920" w:rsidRDefault="00CE5D6E" w:rsidP="00356F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 t</w:t>
            </w:r>
            <w:r w:rsidR="002C2AFB" w:rsidRPr="00850920">
              <w:rPr>
                <w:sz w:val="22"/>
                <w:szCs w:val="22"/>
              </w:rPr>
              <w:t xml:space="preserve">hree potential </w:t>
            </w:r>
            <w:r w:rsidR="004E7717">
              <w:rPr>
                <w:sz w:val="22"/>
                <w:szCs w:val="22"/>
              </w:rPr>
              <w:t xml:space="preserve">dates for </w:t>
            </w:r>
            <w:r w:rsidR="007B3CC6">
              <w:rPr>
                <w:sz w:val="22"/>
                <w:szCs w:val="22"/>
              </w:rPr>
              <w:t xml:space="preserve">a </w:t>
            </w:r>
            <w:r w:rsidR="002C2AFB" w:rsidRPr="00850920">
              <w:rPr>
                <w:sz w:val="22"/>
                <w:szCs w:val="22"/>
              </w:rPr>
              <w:t>Kurzweil 3000-</w:t>
            </w:r>
            <w:r w:rsidR="002C2AFB" w:rsidRPr="00850920">
              <w:rPr>
                <w:b/>
                <w:i/>
                <w:sz w:val="22"/>
                <w:szCs w:val="22"/>
              </w:rPr>
              <w:t xml:space="preserve">firefly </w:t>
            </w:r>
            <w:r w:rsidR="00356F62">
              <w:rPr>
                <w:sz w:val="22"/>
                <w:szCs w:val="22"/>
              </w:rPr>
              <w:t>coaching</w:t>
            </w:r>
            <w:r w:rsidR="002C2AFB" w:rsidRPr="008509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4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2C2AFB" w:rsidRPr="00984838" w:rsidRDefault="00FF7D9D" w:rsidP="00157C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5" w:name="Text2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5"/>
          </w:p>
        </w:tc>
      </w:tr>
      <w:bookmarkStart w:id="56" w:name="training_4"/>
      <w:tr w:rsidR="00891487" w:rsidTr="00356F62">
        <w:tc>
          <w:tcPr>
            <w:tcW w:w="45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Default="00FB5827" w:rsidP="00F5449B">
            <w:pPr>
              <w:jc w:val="center"/>
            </w:pPr>
            <w:r>
              <w:fldChar w:fldCharType="begin">
                <w:ffData>
                  <w:name w:val="training_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30B0"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615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Pr="00097DDC" w:rsidRDefault="00356F62" w:rsidP="00356F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 t</w:t>
            </w:r>
            <w:r w:rsidRPr="00850920">
              <w:rPr>
                <w:sz w:val="22"/>
                <w:szCs w:val="22"/>
              </w:rPr>
              <w:t xml:space="preserve">hree potential </w:t>
            </w:r>
            <w:r>
              <w:rPr>
                <w:sz w:val="22"/>
                <w:szCs w:val="22"/>
              </w:rPr>
              <w:t xml:space="preserve">dates for a </w:t>
            </w:r>
            <w:r w:rsidRPr="00850920">
              <w:rPr>
                <w:sz w:val="22"/>
                <w:szCs w:val="22"/>
              </w:rPr>
              <w:t>Kurzweil 3000-</w:t>
            </w:r>
            <w:r w:rsidRPr="00850920">
              <w:rPr>
                <w:b/>
                <w:i/>
                <w:sz w:val="22"/>
                <w:szCs w:val="22"/>
              </w:rPr>
              <w:t xml:space="preserve">firefly </w:t>
            </w:r>
            <w:r>
              <w:rPr>
                <w:sz w:val="22"/>
                <w:szCs w:val="22"/>
              </w:rPr>
              <w:t>check-in webinar</w:t>
            </w:r>
            <w:r w:rsidRPr="008509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4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Pr="00097DDC" w:rsidRDefault="00FF7D9D" w:rsidP="00097DDC">
            <w:pPr>
              <w:rPr>
                <w:sz w:val="22"/>
                <w:szCs w:val="22"/>
              </w:rPr>
            </w:pPr>
            <w:r w:rsidRPr="00097DDC">
              <w:rPr>
                <w:rFonts w:eastAsia="MS Gothic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7" w:name="Text24"/>
            <w:r w:rsidRPr="00097DDC">
              <w:rPr>
                <w:rFonts w:eastAsia="MS Gothic"/>
                <w:sz w:val="22"/>
                <w:szCs w:val="22"/>
              </w:rPr>
              <w:instrText xml:space="preserve"> </w:instrText>
            </w:r>
            <w:r w:rsidRPr="00097DDC">
              <w:rPr>
                <w:rFonts w:eastAsia="MS Gothic" w:hint="eastAsia"/>
                <w:sz w:val="22"/>
                <w:szCs w:val="22"/>
              </w:rPr>
              <w:instrText>FORMTEXT</w:instrText>
            </w:r>
            <w:r w:rsidRPr="00097DDC">
              <w:rPr>
                <w:rFonts w:eastAsia="MS Gothic"/>
                <w:sz w:val="22"/>
                <w:szCs w:val="22"/>
              </w:rPr>
              <w:instrText xml:space="preserve"> </w:instrText>
            </w:r>
            <w:r w:rsidRPr="00097DDC">
              <w:rPr>
                <w:rFonts w:eastAsia="MS Gothic"/>
                <w:sz w:val="22"/>
                <w:szCs w:val="22"/>
              </w:rPr>
            </w:r>
            <w:r w:rsidRPr="00097DDC">
              <w:rPr>
                <w:rFonts w:eastAsia="MS Gothic"/>
                <w:sz w:val="22"/>
                <w:szCs w:val="22"/>
              </w:rPr>
              <w:fldChar w:fldCharType="separate"/>
            </w:r>
            <w:r w:rsidRPr="00097DDC">
              <w:rPr>
                <w:rFonts w:eastAsia="MS Gothic"/>
                <w:sz w:val="22"/>
                <w:szCs w:val="22"/>
              </w:rPr>
              <w:t> </w:t>
            </w:r>
            <w:r w:rsidRPr="00097DDC">
              <w:rPr>
                <w:rFonts w:eastAsia="MS Gothic"/>
                <w:sz w:val="22"/>
                <w:szCs w:val="22"/>
              </w:rPr>
              <w:t> </w:t>
            </w:r>
            <w:r w:rsidRPr="00097DDC">
              <w:rPr>
                <w:rFonts w:eastAsia="MS Gothic"/>
                <w:sz w:val="22"/>
                <w:szCs w:val="22"/>
              </w:rPr>
              <w:t> </w:t>
            </w:r>
            <w:r w:rsidRPr="00097DDC">
              <w:rPr>
                <w:rFonts w:eastAsia="MS Gothic"/>
                <w:sz w:val="22"/>
                <w:szCs w:val="22"/>
              </w:rPr>
              <w:t> </w:t>
            </w:r>
            <w:r w:rsidRPr="00097DDC">
              <w:rPr>
                <w:rFonts w:eastAsia="MS Gothic"/>
                <w:sz w:val="22"/>
                <w:szCs w:val="22"/>
              </w:rPr>
              <w:t> </w:t>
            </w:r>
            <w:r w:rsidRPr="00097DDC">
              <w:rPr>
                <w:rFonts w:eastAsia="MS Gothic"/>
                <w:sz w:val="22"/>
                <w:szCs w:val="22"/>
              </w:rPr>
              <w:fldChar w:fldCharType="end"/>
            </w:r>
            <w:bookmarkEnd w:id="57"/>
          </w:p>
        </w:tc>
      </w:tr>
      <w:tr w:rsidR="00F15FFD" w:rsidTr="00356F62">
        <w:tc>
          <w:tcPr>
            <w:tcW w:w="12950" w:type="dxa"/>
            <w:gridSpan w:val="3"/>
            <w:tcMar>
              <w:top w:w="0" w:type="nil"/>
              <w:left w:w="0" w:type="nil"/>
              <w:bottom w:w="0" w:type="nil"/>
              <w:right w:w="0" w:type="nil"/>
            </w:tcMar>
          </w:tcPr>
          <w:p w:rsidR="00F15FFD" w:rsidRPr="00850920" w:rsidRDefault="00F15FFD" w:rsidP="00157CA0">
            <w:pPr>
              <w:rPr>
                <w:b/>
                <w:sz w:val="32"/>
                <w:szCs w:val="32"/>
              </w:rPr>
            </w:pPr>
            <w:r w:rsidRPr="00850920">
              <w:rPr>
                <w:b/>
                <w:sz w:val="32"/>
                <w:szCs w:val="32"/>
              </w:rPr>
              <w:lastRenderedPageBreak/>
              <w:t>Follow-up</w:t>
            </w:r>
          </w:p>
        </w:tc>
      </w:tr>
      <w:bookmarkStart w:id="58" w:name="followup_1"/>
      <w:tr w:rsidR="00F15FFD" w:rsidTr="00356F62">
        <w:tc>
          <w:tcPr>
            <w:tcW w:w="45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F15FFD" w:rsidRDefault="00FB5827" w:rsidP="00F5449B">
            <w:pPr>
              <w:jc w:val="center"/>
            </w:pPr>
            <w:r>
              <w:fldChar w:fldCharType="begin">
                <w:ffData>
                  <w:name w:val="followup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30B0">
              <w:fldChar w:fldCharType="separate"/>
            </w:r>
            <w:r>
              <w:fldChar w:fldCharType="end"/>
            </w:r>
            <w:bookmarkEnd w:id="58"/>
          </w:p>
        </w:tc>
        <w:tc>
          <w:tcPr>
            <w:tcW w:w="615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F15FFD" w:rsidRDefault="00356F62" w:rsidP="00F15F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 t</w:t>
            </w:r>
            <w:r w:rsidRPr="00850920">
              <w:rPr>
                <w:sz w:val="22"/>
                <w:szCs w:val="22"/>
              </w:rPr>
              <w:t xml:space="preserve">hree potential </w:t>
            </w:r>
            <w:r>
              <w:rPr>
                <w:sz w:val="22"/>
                <w:szCs w:val="22"/>
              </w:rPr>
              <w:t xml:space="preserve">dates for a </w:t>
            </w:r>
            <w:r w:rsidRPr="00850920">
              <w:rPr>
                <w:sz w:val="22"/>
                <w:szCs w:val="22"/>
              </w:rPr>
              <w:t>Kurzweil 3000-</w:t>
            </w:r>
            <w:r w:rsidRPr="00850920">
              <w:rPr>
                <w:b/>
                <w:i/>
                <w:sz w:val="22"/>
                <w:szCs w:val="22"/>
              </w:rPr>
              <w:t>firefly</w:t>
            </w:r>
            <w:r>
              <w:rPr>
                <w:sz w:val="22"/>
                <w:szCs w:val="22"/>
              </w:rPr>
              <w:t xml:space="preserve"> evaluation webinar</w:t>
            </w:r>
          </w:p>
        </w:tc>
        <w:tc>
          <w:tcPr>
            <w:tcW w:w="634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F15FFD" w:rsidRPr="00984838" w:rsidRDefault="00FF7D9D" w:rsidP="00157C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9" w:name="Text2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9"/>
          </w:p>
        </w:tc>
      </w:tr>
      <w:tr w:rsidR="008B7D21" w:rsidTr="00356F62">
        <w:tc>
          <w:tcPr>
            <w:tcW w:w="12950" w:type="dxa"/>
            <w:gridSpan w:val="3"/>
            <w:tcMar>
              <w:top w:w="0" w:type="nil"/>
              <w:left w:w="0" w:type="nil"/>
              <w:bottom w:w="0" w:type="nil"/>
              <w:right w:w="0" w:type="nil"/>
            </w:tcMar>
          </w:tcPr>
          <w:p w:rsidR="008B7D21" w:rsidRPr="00850920" w:rsidRDefault="0086518B" w:rsidP="00C529EF">
            <w:pPr>
              <w:rPr>
                <w:b/>
                <w:sz w:val="32"/>
                <w:szCs w:val="32"/>
              </w:rPr>
            </w:pPr>
            <w:r w:rsidRPr="00850920">
              <w:rPr>
                <w:b/>
                <w:sz w:val="32"/>
                <w:szCs w:val="32"/>
              </w:rPr>
              <w:t>Documentation Completed</w:t>
            </w:r>
          </w:p>
        </w:tc>
      </w:tr>
      <w:bookmarkStart w:id="60" w:name="documentation_1"/>
      <w:tr w:rsidR="00891487" w:rsidTr="00356F62">
        <w:tc>
          <w:tcPr>
            <w:tcW w:w="45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Default="00FB5827" w:rsidP="00F5449B">
            <w:pPr>
              <w:jc w:val="center"/>
            </w:pPr>
            <w:r>
              <w:fldChar w:fldCharType="begin">
                <w:ffData>
                  <w:name w:val="documentatio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30B0"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615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Pr="00850920" w:rsidRDefault="0086518B" w:rsidP="00356F62">
            <w:pPr>
              <w:rPr>
                <w:sz w:val="24"/>
              </w:rPr>
            </w:pPr>
            <w:r w:rsidRPr="00850920">
              <w:rPr>
                <w:sz w:val="24"/>
              </w:rPr>
              <w:t>Kurzweil 3000-</w:t>
            </w:r>
            <w:r w:rsidRPr="00850920">
              <w:rPr>
                <w:b/>
                <w:i/>
                <w:sz w:val="24"/>
              </w:rPr>
              <w:t>firefly</w:t>
            </w:r>
            <w:r w:rsidRPr="00850920">
              <w:rPr>
                <w:sz w:val="24"/>
              </w:rPr>
              <w:t xml:space="preserve"> </w:t>
            </w:r>
            <w:r w:rsidR="00356F62">
              <w:rPr>
                <w:sz w:val="24"/>
              </w:rPr>
              <w:t>Implementation</w:t>
            </w:r>
            <w:r w:rsidRPr="00850920">
              <w:rPr>
                <w:sz w:val="24"/>
              </w:rPr>
              <w:t xml:space="preserve"> Checklist</w:t>
            </w:r>
          </w:p>
        </w:tc>
        <w:tc>
          <w:tcPr>
            <w:tcW w:w="634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Pr="00984838" w:rsidRDefault="00FF7D9D" w:rsidP="00C5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1" w:name="Text2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1"/>
          </w:p>
        </w:tc>
      </w:tr>
      <w:bookmarkStart w:id="62" w:name="documentation_2"/>
      <w:tr w:rsidR="00891487" w:rsidTr="00356F62">
        <w:tc>
          <w:tcPr>
            <w:tcW w:w="45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Default="00FB5827" w:rsidP="00F5449B">
            <w:pPr>
              <w:jc w:val="center"/>
            </w:pPr>
            <w:r>
              <w:fldChar w:fldCharType="begin">
                <w:ffData>
                  <w:name w:val="documentation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30B0">
              <w:fldChar w:fldCharType="separate"/>
            </w:r>
            <w:r>
              <w:fldChar w:fldCharType="end"/>
            </w:r>
            <w:bookmarkEnd w:id="62"/>
          </w:p>
        </w:tc>
        <w:tc>
          <w:tcPr>
            <w:tcW w:w="615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Pr="00850920" w:rsidRDefault="0086518B" w:rsidP="007C42A8">
            <w:pPr>
              <w:rPr>
                <w:sz w:val="24"/>
              </w:rPr>
            </w:pPr>
            <w:r w:rsidRPr="00850920">
              <w:rPr>
                <w:sz w:val="24"/>
              </w:rPr>
              <w:t>Kurzweil 3000-</w:t>
            </w:r>
            <w:r w:rsidRPr="00850920">
              <w:rPr>
                <w:b/>
                <w:i/>
                <w:sz w:val="24"/>
              </w:rPr>
              <w:t>firefly</w:t>
            </w:r>
            <w:r w:rsidRPr="00850920">
              <w:rPr>
                <w:sz w:val="24"/>
              </w:rPr>
              <w:t xml:space="preserve"> Account Activation Form</w:t>
            </w:r>
          </w:p>
        </w:tc>
        <w:tc>
          <w:tcPr>
            <w:tcW w:w="634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91487" w:rsidRPr="00984838" w:rsidRDefault="00FF7D9D" w:rsidP="00157C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3" w:name="Text2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3"/>
          </w:p>
        </w:tc>
      </w:tr>
      <w:tr w:rsidR="00356F62" w:rsidTr="00356F62">
        <w:tc>
          <w:tcPr>
            <w:tcW w:w="45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56F62" w:rsidRDefault="00356F62" w:rsidP="00F5449B">
            <w:pPr>
              <w:jc w:val="center"/>
            </w:pPr>
            <w:r w:rsidRPr="00850920">
              <w:rPr>
                <w:b/>
                <w:sz w:val="32"/>
                <w:szCs w:val="32"/>
              </w:rPr>
              <w:t>Additional Notes</w:t>
            </w:r>
          </w:p>
        </w:tc>
        <w:tc>
          <w:tcPr>
            <w:tcW w:w="615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56F62" w:rsidRPr="00850920" w:rsidRDefault="00356F62" w:rsidP="007C42A8">
            <w:pPr>
              <w:rPr>
                <w:sz w:val="24"/>
              </w:rPr>
            </w:pPr>
          </w:p>
        </w:tc>
        <w:tc>
          <w:tcPr>
            <w:tcW w:w="634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56F62" w:rsidRPr="00984838" w:rsidRDefault="00356F62" w:rsidP="00157CA0">
            <w:pPr>
              <w:rPr>
                <w:sz w:val="22"/>
                <w:szCs w:val="22"/>
              </w:rPr>
            </w:pPr>
          </w:p>
        </w:tc>
      </w:tr>
      <w:bookmarkStart w:id="64" w:name="add_notes"/>
      <w:tr w:rsidR="00356F62" w:rsidTr="00356F62">
        <w:tc>
          <w:tcPr>
            <w:tcW w:w="12950" w:type="dxa"/>
            <w:gridSpan w:val="3"/>
            <w:tcMar>
              <w:top w:w="0" w:type="nil"/>
              <w:left w:w="0" w:type="nil"/>
              <w:bottom w:w="0" w:type="nil"/>
              <w:right w:w="0" w:type="nil"/>
            </w:tcMar>
          </w:tcPr>
          <w:p w:rsidR="00356F62" w:rsidRPr="00850920" w:rsidRDefault="00356F62" w:rsidP="00157CA0">
            <w:pPr>
              <w:rPr>
                <w:b/>
                <w:sz w:val="32"/>
                <w:szCs w:val="32"/>
              </w:rPr>
            </w:pPr>
            <w:r>
              <w:fldChar w:fldCharType="begin">
                <w:ffData>
                  <w:name w:val="add_note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356F62" w:rsidTr="00356F62">
        <w:tc>
          <w:tcPr>
            <w:tcW w:w="12950" w:type="dxa"/>
            <w:gridSpan w:val="3"/>
            <w:tcMar>
              <w:top w:w="0" w:type="nil"/>
              <w:left w:w="0" w:type="nil"/>
              <w:bottom w:w="0" w:type="nil"/>
              <w:right w:w="0" w:type="nil"/>
            </w:tcMar>
          </w:tcPr>
          <w:p w:rsidR="00356F62" w:rsidRPr="00984838" w:rsidRDefault="00356F62" w:rsidP="00FB5827">
            <w:pPr>
              <w:rPr>
                <w:sz w:val="22"/>
                <w:szCs w:val="22"/>
              </w:rPr>
            </w:pPr>
          </w:p>
        </w:tc>
      </w:tr>
    </w:tbl>
    <w:p w:rsidR="00EE1B98" w:rsidRPr="00B846D2" w:rsidRDefault="00EE1B98" w:rsidP="00AD14E3">
      <w:pPr>
        <w:jc w:val="center"/>
        <w:rPr>
          <w:color w:val="FF0000"/>
          <w:sz w:val="16"/>
          <w:szCs w:val="16"/>
        </w:rPr>
      </w:pPr>
    </w:p>
    <w:sectPr w:rsidR="00EE1B98" w:rsidRPr="00B846D2" w:rsidSect="00B846D2">
      <w:headerReference w:type="default" r:id="rId11"/>
      <w:footerReference w:type="default" r:id="rId12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0B0" w:rsidRDefault="002730B0">
      <w:r>
        <w:separator/>
      </w:r>
    </w:p>
  </w:endnote>
  <w:endnote w:type="continuationSeparator" w:id="0">
    <w:p w:rsidR="002730B0" w:rsidRDefault="0027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A52" w:rsidRDefault="0086518B">
    <w:pPr>
      <w:jc w:val="center"/>
    </w:pPr>
    <w:r>
      <w:t>Kurzweil Educational Systems – ©2013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0B0" w:rsidRDefault="002730B0">
      <w:r>
        <w:separator/>
      </w:r>
    </w:p>
  </w:footnote>
  <w:footnote w:type="continuationSeparator" w:id="0">
    <w:p w:rsidR="002730B0" w:rsidRDefault="00273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B98" w:rsidRDefault="00850920" w:rsidP="00EE1B98">
    <w:pPr>
      <w:pStyle w:val="Header"/>
      <w:jc w:val="center"/>
    </w:pPr>
    <w:r w:rsidRPr="000C3F79">
      <w:rPr>
        <w:noProof/>
      </w:rPr>
      <w:drawing>
        <wp:inline distT="0" distB="0" distL="0" distR="0" wp14:anchorId="7BCAEA9D" wp14:editId="329772E9">
          <wp:extent cx="5937250" cy="100965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7272E9"/>
    <w:multiLevelType w:val="hybridMultilevel"/>
    <w:tmpl w:val="34B8D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16"/>
  </w:num>
  <w:num w:numId="4">
    <w:abstractNumId w:val="14"/>
  </w:num>
  <w:num w:numId="5">
    <w:abstractNumId w:val="13"/>
  </w:num>
  <w:num w:numId="6">
    <w:abstractNumId w:val="27"/>
  </w:num>
  <w:num w:numId="7">
    <w:abstractNumId w:val="11"/>
  </w:num>
  <w:num w:numId="8">
    <w:abstractNumId w:val="31"/>
  </w:num>
  <w:num w:numId="9">
    <w:abstractNumId w:val="19"/>
  </w:num>
  <w:num w:numId="10">
    <w:abstractNumId w:val="25"/>
  </w:num>
  <w:num w:numId="11">
    <w:abstractNumId w:val="17"/>
  </w:num>
  <w:num w:numId="12">
    <w:abstractNumId w:val="30"/>
  </w:num>
  <w:num w:numId="13">
    <w:abstractNumId w:val="20"/>
  </w:num>
  <w:num w:numId="14">
    <w:abstractNumId w:val="18"/>
  </w:num>
  <w:num w:numId="15">
    <w:abstractNumId w:val="26"/>
  </w:num>
  <w:num w:numId="16">
    <w:abstractNumId w:val="28"/>
  </w:num>
  <w:num w:numId="17">
    <w:abstractNumId w:val="32"/>
  </w:num>
  <w:num w:numId="18">
    <w:abstractNumId w:val="24"/>
  </w:num>
  <w:num w:numId="19">
    <w:abstractNumId w:val="23"/>
  </w:num>
  <w:num w:numId="20">
    <w:abstractNumId w:val="33"/>
  </w:num>
  <w:num w:numId="21">
    <w:abstractNumId w:val="22"/>
  </w:num>
  <w:num w:numId="22">
    <w:abstractNumId w:val="12"/>
  </w:num>
  <w:num w:numId="23">
    <w:abstractNumId w:val="8"/>
  </w:num>
  <w:num w:numId="24">
    <w:abstractNumId w:val="2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E18vCEjpgVn13MJ/XD1klCwD+3NtMtF5SYsa1hsNOVZCPxGo+mLz0KUmb9Mmsdv8W4GU2O16FBIf+RXm8IT0cA==" w:salt="dNsM8FYRGmWUZv1bygw6SA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EF"/>
    <w:rsid w:val="00000FCE"/>
    <w:rsid w:val="00034557"/>
    <w:rsid w:val="00055625"/>
    <w:rsid w:val="0007297D"/>
    <w:rsid w:val="00080433"/>
    <w:rsid w:val="00082F86"/>
    <w:rsid w:val="00086801"/>
    <w:rsid w:val="00090054"/>
    <w:rsid w:val="00097DDC"/>
    <w:rsid w:val="000C728E"/>
    <w:rsid w:val="000D7D67"/>
    <w:rsid w:val="000F0E35"/>
    <w:rsid w:val="000F3B2D"/>
    <w:rsid w:val="001001B1"/>
    <w:rsid w:val="001003E1"/>
    <w:rsid w:val="00123074"/>
    <w:rsid w:val="00125CCB"/>
    <w:rsid w:val="00137DF3"/>
    <w:rsid w:val="00157CA0"/>
    <w:rsid w:val="00172448"/>
    <w:rsid w:val="001A4F05"/>
    <w:rsid w:val="001B5C06"/>
    <w:rsid w:val="001C4716"/>
    <w:rsid w:val="001E3406"/>
    <w:rsid w:val="001F26AF"/>
    <w:rsid w:val="0020061A"/>
    <w:rsid w:val="00246B41"/>
    <w:rsid w:val="00267DF9"/>
    <w:rsid w:val="002730B0"/>
    <w:rsid w:val="002906E7"/>
    <w:rsid w:val="002A3F76"/>
    <w:rsid w:val="002B1052"/>
    <w:rsid w:val="002C2AFB"/>
    <w:rsid w:val="002F6283"/>
    <w:rsid w:val="003119FB"/>
    <w:rsid w:val="00311B83"/>
    <w:rsid w:val="0031256D"/>
    <w:rsid w:val="00320630"/>
    <w:rsid w:val="003217C9"/>
    <w:rsid w:val="003444D6"/>
    <w:rsid w:val="00356F62"/>
    <w:rsid w:val="003618B9"/>
    <w:rsid w:val="003761C5"/>
    <w:rsid w:val="003A1BC2"/>
    <w:rsid w:val="003F04D9"/>
    <w:rsid w:val="00407240"/>
    <w:rsid w:val="0041607A"/>
    <w:rsid w:val="0042783B"/>
    <w:rsid w:val="0043454D"/>
    <w:rsid w:val="00454615"/>
    <w:rsid w:val="004567F4"/>
    <w:rsid w:val="0045746F"/>
    <w:rsid w:val="00464875"/>
    <w:rsid w:val="00476607"/>
    <w:rsid w:val="0048031C"/>
    <w:rsid w:val="004805DC"/>
    <w:rsid w:val="004A5C8D"/>
    <w:rsid w:val="004B0AE9"/>
    <w:rsid w:val="004E7717"/>
    <w:rsid w:val="00522532"/>
    <w:rsid w:val="005361EC"/>
    <w:rsid w:val="005465FF"/>
    <w:rsid w:val="00560949"/>
    <w:rsid w:val="00581A1A"/>
    <w:rsid w:val="00586557"/>
    <w:rsid w:val="005C30F4"/>
    <w:rsid w:val="005E29C8"/>
    <w:rsid w:val="00610858"/>
    <w:rsid w:val="006238C8"/>
    <w:rsid w:val="00643BDC"/>
    <w:rsid w:val="006468A5"/>
    <w:rsid w:val="006562B7"/>
    <w:rsid w:val="00666932"/>
    <w:rsid w:val="006A3C0D"/>
    <w:rsid w:val="006C1BD5"/>
    <w:rsid w:val="006C4DCC"/>
    <w:rsid w:val="00724907"/>
    <w:rsid w:val="00754382"/>
    <w:rsid w:val="007729A4"/>
    <w:rsid w:val="007765DD"/>
    <w:rsid w:val="0078313D"/>
    <w:rsid w:val="00795C10"/>
    <w:rsid w:val="00797844"/>
    <w:rsid w:val="007A6235"/>
    <w:rsid w:val="007B3CC6"/>
    <w:rsid w:val="007B3F69"/>
    <w:rsid w:val="007C42A8"/>
    <w:rsid w:val="00824ADF"/>
    <w:rsid w:val="00825A31"/>
    <w:rsid w:val="00830E62"/>
    <w:rsid w:val="00834456"/>
    <w:rsid w:val="00850920"/>
    <w:rsid w:val="0086518B"/>
    <w:rsid w:val="00891487"/>
    <w:rsid w:val="00891FD6"/>
    <w:rsid w:val="008977F1"/>
    <w:rsid w:val="008B7D21"/>
    <w:rsid w:val="008F6C5B"/>
    <w:rsid w:val="009142CB"/>
    <w:rsid w:val="00956E2A"/>
    <w:rsid w:val="0096077E"/>
    <w:rsid w:val="00970715"/>
    <w:rsid w:val="00980918"/>
    <w:rsid w:val="00980A6C"/>
    <w:rsid w:val="00984838"/>
    <w:rsid w:val="00995223"/>
    <w:rsid w:val="009B2759"/>
    <w:rsid w:val="009C0F7C"/>
    <w:rsid w:val="009C2D8E"/>
    <w:rsid w:val="009D1748"/>
    <w:rsid w:val="009D2BE1"/>
    <w:rsid w:val="00A45F9E"/>
    <w:rsid w:val="00A50321"/>
    <w:rsid w:val="00A51E9F"/>
    <w:rsid w:val="00A71972"/>
    <w:rsid w:val="00A90460"/>
    <w:rsid w:val="00AC4130"/>
    <w:rsid w:val="00AD14E3"/>
    <w:rsid w:val="00AE1615"/>
    <w:rsid w:val="00B11EE0"/>
    <w:rsid w:val="00B67C5A"/>
    <w:rsid w:val="00B75A27"/>
    <w:rsid w:val="00B846D2"/>
    <w:rsid w:val="00B97760"/>
    <w:rsid w:val="00BB78F6"/>
    <w:rsid w:val="00BF0EEE"/>
    <w:rsid w:val="00C16870"/>
    <w:rsid w:val="00C26A3C"/>
    <w:rsid w:val="00C34FB6"/>
    <w:rsid w:val="00C36E89"/>
    <w:rsid w:val="00C4126C"/>
    <w:rsid w:val="00C45FDC"/>
    <w:rsid w:val="00C529EF"/>
    <w:rsid w:val="00CA0F78"/>
    <w:rsid w:val="00CA3573"/>
    <w:rsid w:val="00CA78A5"/>
    <w:rsid w:val="00CB47FD"/>
    <w:rsid w:val="00CC59BB"/>
    <w:rsid w:val="00CE5D6E"/>
    <w:rsid w:val="00D07E6C"/>
    <w:rsid w:val="00D34EDA"/>
    <w:rsid w:val="00D36A80"/>
    <w:rsid w:val="00D827D3"/>
    <w:rsid w:val="00DA21A2"/>
    <w:rsid w:val="00DB0C25"/>
    <w:rsid w:val="00DD0141"/>
    <w:rsid w:val="00DE5986"/>
    <w:rsid w:val="00E37280"/>
    <w:rsid w:val="00E41884"/>
    <w:rsid w:val="00EA3E64"/>
    <w:rsid w:val="00EA4AAB"/>
    <w:rsid w:val="00EE1B98"/>
    <w:rsid w:val="00EE40E1"/>
    <w:rsid w:val="00F03B50"/>
    <w:rsid w:val="00F15FFD"/>
    <w:rsid w:val="00F27301"/>
    <w:rsid w:val="00F3153F"/>
    <w:rsid w:val="00F5449B"/>
    <w:rsid w:val="00F63DBA"/>
    <w:rsid w:val="00F86A05"/>
    <w:rsid w:val="00F913D9"/>
    <w:rsid w:val="00FA7A52"/>
    <w:rsid w:val="00FB5827"/>
    <w:rsid w:val="00FC6BA9"/>
    <w:rsid w:val="00FD099B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508AC1-CB41-4014-9ACF-44F9D4D9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paragraph" w:styleId="Header">
    <w:name w:val="header"/>
    <w:basedOn w:val="Normal"/>
    <w:link w:val="HeaderChar"/>
    <w:unhideWhenUsed/>
    <w:rsid w:val="00C529E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C529EF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nhideWhenUsed/>
    <w:rsid w:val="00C529E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C529EF"/>
    <w:rPr>
      <w:rFonts w:asciiTheme="minorHAnsi" w:hAnsiTheme="minorHAnsi"/>
      <w:sz w:val="18"/>
      <w:szCs w:val="24"/>
    </w:rPr>
  </w:style>
  <w:style w:type="character" w:styleId="Hyperlink">
    <w:name w:val="Hyperlink"/>
    <w:basedOn w:val="DefaultParagraphFont"/>
    <w:unhideWhenUsed/>
    <w:rsid w:val="009848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865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urzweiledu.com/k3win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kurzweiledu.com/k3ma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teinberg\AppData\Roaming\Microsoft\Templates\New%20company%20se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6D7B7-9880-4258-A5AA-B9474B92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13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Roger Steinberg</dc:creator>
  <cp:lastModifiedBy>Roger Steinberg</cp:lastModifiedBy>
  <cp:revision>13</cp:revision>
  <cp:lastPrinted>2005-08-26T17:15:00Z</cp:lastPrinted>
  <dcterms:created xsi:type="dcterms:W3CDTF">2013-08-13T13:27:00Z</dcterms:created>
  <dcterms:modified xsi:type="dcterms:W3CDTF">2013-11-21T21:45:00Z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</Properties>
</file>